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7459" w14:textId="77777777" w:rsidR="00575FF7" w:rsidRPr="00DF7407" w:rsidRDefault="008A07C2" w:rsidP="008A07C2">
      <w:pPr>
        <w:pStyle w:val="Kop1"/>
        <w:jc w:val="center"/>
        <w:rPr>
          <w:rFonts w:asciiTheme="majorHAnsi" w:hAnsiTheme="majorHAnsi"/>
          <w:b w:val="0"/>
          <w:color w:val="1F303E"/>
          <w:sz w:val="44"/>
          <w:szCs w:val="44"/>
          <w:lang w:val="fi-FI"/>
        </w:rPr>
      </w:pPr>
      <w:r w:rsidRPr="00DF7407">
        <w:rPr>
          <w:rFonts w:asciiTheme="majorHAnsi" w:hAnsiTheme="majorHAnsi"/>
          <w:b w:val="0"/>
          <w:color w:val="1F303E"/>
          <w:sz w:val="44"/>
          <w:szCs w:val="44"/>
        </w:rPr>
        <w:t>Checklist</w:t>
      </w:r>
      <w:r w:rsidR="00616238" w:rsidRPr="00DF7407">
        <w:rPr>
          <w:rFonts w:asciiTheme="majorHAnsi" w:hAnsiTheme="majorHAnsi"/>
          <w:b w:val="0"/>
          <w:color w:val="1F303E"/>
          <w:sz w:val="44"/>
          <w:szCs w:val="44"/>
        </w:rPr>
        <w:t>:</w:t>
      </w:r>
      <w:r w:rsidR="00DF7407" w:rsidRPr="00DF7407">
        <w:rPr>
          <w:rFonts w:asciiTheme="majorHAnsi" w:hAnsiTheme="majorHAnsi"/>
          <w:b w:val="0"/>
          <w:color w:val="1F303E"/>
          <w:sz w:val="44"/>
          <w:szCs w:val="44"/>
        </w:rPr>
        <w:t xml:space="preserve">  </w:t>
      </w:r>
      <w:r w:rsidR="00100667" w:rsidRPr="00DF7407">
        <w:rPr>
          <w:rFonts w:asciiTheme="majorHAnsi" w:hAnsiTheme="majorHAnsi"/>
          <w:b w:val="0"/>
          <w:color w:val="1F303E"/>
          <w:sz w:val="44"/>
          <w:szCs w:val="44"/>
          <w:lang w:val="fi-FI"/>
        </w:rPr>
        <w:t xml:space="preserve"> </w:t>
      </w:r>
      <w:r w:rsidR="00BD5A32" w:rsidRPr="00DF7407">
        <w:rPr>
          <w:rFonts w:asciiTheme="majorHAnsi" w:hAnsiTheme="majorHAnsi"/>
          <w:b w:val="0"/>
          <w:color w:val="1F303E"/>
          <w:sz w:val="44"/>
          <w:szCs w:val="44"/>
          <w:lang w:val="fi-FI"/>
        </w:rPr>
        <w:t>Admin</w:t>
      </w:r>
      <w:r w:rsidR="003B2685">
        <w:rPr>
          <w:rFonts w:asciiTheme="majorHAnsi" w:hAnsiTheme="majorHAnsi"/>
          <w:b w:val="0"/>
          <w:color w:val="1F303E"/>
          <w:sz w:val="44"/>
          <w:szCs w:val="44"/>
          <w:lang w:val="fi-FI"/>
        </w:rPr>
        <w:t>istrative</w:t>
      </w:r>
      <w:r w:rsidR="00BD5A32" w:rsidRPr="00DF7407">
        <w:rPr>
          <w:rFonts w:asciiTheme="majorHAnsi" w:hAnsiTheme="majorHAnsi"/>
          <w:b w:val="0"/>
          <w:color w:val="1F303E"/>
          <w:sz w:val="44"/>
          <w:szCs w:val="44"/>
          <w:lang w:val="fi-FI"/>
        </w:rPr>
        <w:t xml:space="preserve"> Systems</w:t>
      </w:r>
    </w:p>
    <w:p w14:paraId="73D457FD" w14:textId="77777777" w:rsidR="004C6EFA" w:rsidRPr="00DF7407" w:rsidRDefault="004C6EFA" w:rsidP="0071219F">
      <w:pPr>
        <w:pStyle w:val="Kop2"/>
        <w:rPr>
          <w:color w:val="172126"/>
          <w:lang w:val="fi-FI"/>
        </w:rPr>
      </w:pPr>
    </w:p>
    <w:p w14:paraId="34408710" w14:textId="77777777" w:rsidR="00DC1EFA" w:rsidRPr="00DF7407" w:rsidRDefault="00DC1EFA" w:rsidP="00DC1EFA">
      <w:pPr>
        <w:pStyle w:val="Kop2"/>
        <w:spacing w:after="240"/>
        <w:rPr>
          <w:color w:val="156228"/>
          <w:lang w:val="en-IN"/>
        </w:rPr>
      </w:pPr>
      <w:r w:rsidRPr="00DF7407">
        <w:rPr>
          <w:color w:val="156228"/>
          <w:lang w:val="en-IN"/>
        </w:rPr>
        <w:t>Visitor Management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DC1EFA" w:rsidRPr="00DF7407" w14:paraId="56921FCA" w14:textId="77777777" w:rsidTr="00DF7407">
        <w:tc>
          <w:tcPr>
            <w:tcW w:w="5954" w:type="dxa"/>
            <w:shd w:val="clear" w:color="auto" w:fill="20993D"/>
          </w:tcPr>
          <w:p w14:paraId="2A8A37EC" w14:textId="77777777"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14:paraId="13901AAD" w14:textId="77777777"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14:paraId="1A5C0C55" w14:textId="77777777"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14:paraId="5851D62B" w14:textId="77777777"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DC1EFA" w:rsidRPr="00DF7407" w14:paraId="6CBF415D" w14:textId="77777777" w:rsidTr="00220EEE">
        <w:tc>
          <w:tcPr>
            <w:tcW w:w="5954" w:type="dxa"/>
            <w:shd w:val="clear" w:color="auto" w:fill="auto"/>
          </w:tcPr>
          <w:p w14:paraId="3EDA5F00" w14:textId="77777777"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an appointment system and guidelines on communicating with visitors prior to their visit.</w:t>
            </w:r>
          </w:p>
        </w:tc>
        <w:tc>
          <w:tcPr>
            <w:tcW w:w="850" w:type="dxa"/>
            <w:shd w:val="clear" w:color="auto" w:fill="auto"/>
          </w:tcPr>
          <w:p w14:paraId="5A7B5BF0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4982F754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405735FF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14:paraId="1CCD7776" w14:textId="77777777" w:rsidTr="00220EEE">
        <w:tc>
          <w:tcPr>
            <w:tcW w:w="5954" w:type="dxa"/>
            <w:shd w:val="clear" w:color="auto" w:fill="auto"/>
          </w:tcPr>
          <w:p w14:paraId="003B82CD" w14:textId="77777777" w:rsidR="00DC1EFA" w:rsidRPr="00DF7407" w:rsidRDefault="00274C19" w:rsidP="003823A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signboard outside the office indicating name of </w:t>
            </w: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>, office hours and contact details.</w:t>
            </w:r>
          </w:p>
        </w:tc>
        <w:tc>
          <w:tcPr>
            <w:tcW w:w="850" w:type="dxa"/>
            <w:shd w:val="clear" w:color="auto" w:fill="auto"/>
          </w:tcPr>
          <w:p w14:paraId="0615A940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080AA744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1BBF813B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14:paraId="58157ED6" w14:textId="77777777" w:rsidTr="00220EEE">
        <w:tc>
          <w:tcPr>
            <w:tcW w:w="5954" w:type="dxa"/>
            <w:shd w:val="clear" w:color="auto" w:fill="auto"/>
          </w:tcPr>
          <w:p w14:paraId="116C9C7C" w14:textId="77777777" w:rsidR="003F3FB0" w:rsidRPr="00DF7407" w:rsidRDefault="00274C19" w:rsidP="003F3FB0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guidelines for the responsibilities of the receptionist: answering the door, welcoming and hosting visitors etc.</w:t>
            </w:r>
          </w:p>
        </w:tc>
        <w:tc>
          <w:tcPr>
            <w:tcW w:w="850" w:type="dxa"/>
            <w:shd w:val="clear" w:color="auto" w:fill="auto"/>
          </w:tcPr>
          <w:p w14:paraId="0EBBFC22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5CC44D39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71D373FC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14:paraId="522EDAA1" w14:textId="77777777" w:rsidTr="00220EEE">
        <w:tc>
          <w:tcPr>
            <w:tcW w:w="5954" w:type="dxa"/>
            <w:shd w:val="clear" w:color="auto" w:fill="auto"/>
          </w:tcPr>
          <w:p w14:paraId="4BAFADFC" w14:textId="77777777" w:rsidR="00DC1EFA" w:rsidRPr="00DF7407" w:rsidRDefault="00274C19" w:rsidP="003823A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reception area with chairs and some reading material</w:t>
            </w:r>
            <w:r w:rsidR="003F3FB0" w:rsidRPr="00DF7407">
              <w:rPr>
                <w:rFonts w:cs="Calibri"/>
                <w:color w:val="172126"/>
              </w:rPr>
              <w:t xml:space="preserve"> (brochures, newsletter, annual report etc.)</w:t>
            </w:r>
            <w:r w:rsidR="00DC1EFA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DB27903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32D9211D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4ED811C7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14:paraId="39492B9C" w14:textId="77777777" w:rsidTr="00220EEE">
        <w:tc>
          <w:tcPr>
            <w:tcW w:w="5954" w:type="dxa"/>
            <w:shd w:val="clear" w:color="auto" w:fill="auto"/>
          </w:tcPr>
          <w:p w14:paraId="6A863C6F" w14:textId="77777777" w:rsidR="00DC1EFA" w:rsidRPr="00DF7407" w:rsidRDefault="00274C19" w:rsidP="003823A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system to collect contact details of visitors for any follow up requirements (visitor book</w:t>
            </w:r>
            <w:r w:rsidR="003F3FB0" w:rsidRPr="00DF7407">
              <w:rPr>
                <w:rFonts w:cs="Calibri"/>
                <w:color w:val="172126"/>
              </w:rPr>
              <w:t>, collection of visiting cards</w:t>
            </w:r>
            <w:r w:rsidR="00DC1EFA" w:rsidRPr="00DF7407">
              <w:rPr>
                <w:rFonts w:cs="Calibri"/>
                <w:color w:val="172126"/>
              </w:rPr>
              <w:t>).</w:t>
            </w:r>
          </w:p>
        </w:tc>
        <w:tc>
          <w:tcPr>
            <w:tcW w:w="850" w:type="dxa"/>
            <w:shd w:val="clear" w:color="auto" w:fill="auto"/>
          </w:tcPr>
          <w:p w14:paraId="3AC96862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5BB64D51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7BC114D5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14:paraId="616D2283" w14:textId="77777777" w:rsidTr="00220EEE">
        <w:tc>
          <w:tcPr>
            <w:tcW w:w="5954" w:type="dxa"/>
            <w:shd w:val="clear" w:color="auto" w:fill="auto"/>
          </w:tcPr>
          <w:p w14:paraId="471ADFCE" w14:textId="77777777" w:rsidR="00DC1EFA" w:rsidRPr="00DF7407" w:rsidRDefault="00274C19" w:rsidP="003F3FB0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>process</w:t>
            </w:r>
            <w:r w:rsidR="00DC1EFA" w:rsidRPr="00DF7407">
              <w:rPr>
                <w:rFonts w:cs="Calibri"/>
                <w:color w:val="172126"/>
              </w:rPr>
              <w:t xml:space="preserve"> </w:t>
            </w:r>
            <w:r w:rsidR="003F3FB0" w:rsidRPr="00DF7407">
              <w:rPr>
                <w:rFonts w:cs="Calibri"/>
                <w:color w:val="172126"/>
              </w:rPr>
              <w:t>for follow-</w:t>
            </w:r>
            <w:r w:rsidR="00DC1EFA" w:rsidRPr="00DF7407">
              <w:rPr>
                <w:rFonts w:cs="Calibri"/>
                <w:color w:val="172126"/>
              </w:rPr>
              <w:t>up communications</w:t>
            </w:r>
            <w:r w:rsidR="003F3FB0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D08BD65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0356CA8D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33A52444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14:paraId="32D1E551" w14:textId="77777777" w:rsidR="00DF7407" w:rsidRPr="00DF7407" w:rsidRDefault="00DF7407" w:rsidP="00DF7407">
      <w:pPr>
        <w:pStyle w:val="Kop2"/>
        <w:spacing w:after="240"/>
        <w:rPr>
          <w:color w:val="172126"/>
          <w:lang w:val="en-IN"/>
        </w:rPr>
      </w:pPr>
      <w:r>
        <w:rPr>
          <w:color w:val="172126"/>
          <w:lang w:val="en-IN"/>
        </w:rPr>
        <w:br/>
      </w:r>
    </w:p>
    <w:p w14:paraId="39571337" w14:textId="77777777" w:rsidR="00BD5A32" w:rsidRPr="00DF7407" w:rsidRDefault="00383945" w:rsidP="00BD5A32">
      <w:pPr>
        <w:pStyle w:val="Kop2"/>
        <w:spacing w:after="240"/>
        <w:rPr>
          <w:color w:val="156228"/>
          <w:lang w:val="en-IN"/>
        </w:rPr>
      </w:pPr>
      <w:r w:rsidRPr="00DF7407">
        <w:rPr>
          <w:color w:val="156228"/>
          <w:lang w:val="en-IN"/>
        </w:rPr>
        <w:t xml:space="preserve">External </w:t>
      </w:r>
      <w:r w:rsidR="00BD5A32" w:rsidRPr="00DF7407">
        <w:rPr>
          <w:color w:val="156228"/>
          <w:lang w:val="en-IN"/>
        </w:rPr>
        <w:t>Office Communications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BD5A32" w:rsidRPr="00DF7407" w14:paraId="170F60BC" w14:textId="77777777" w:rsidTr="00DF7407">
        <w:tc>
          <w:tcPr>
            <w:tcW w:w="5954" w:type="dxa"/>
            <w:shd w:val="clear" w:color="auto" w:fill="20993D"/>
          </w:tcPr>
          <w:p w14:paraId="5C89070F" w14:textId="77777777" w:rsidR="00BD5A32" w:rsidRPr="00DF7407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14:paraId="0FE0C1BD" w14:textId="77777777" w:rsidR="00BD5A32" w:rsidRPr="00DF7407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14:paraId="3C7529BB" w14:textId="77777777" w:rsidR="00BD5A32" w:rsidRPr="00DF7407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14:paraId="75CEBC01" w14:textId="77777777" w:rsidR="00BD5A32" w:rsidRPr="00DF7407" w:rsidRDefault="00BD5A32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BD5A32" w:rsidRPr="00DF7407" w14:paraId="75E82507" w14:textId="77777777" w:rsidTr="003823A9">
        <w:tc>
          <w:tcPr>
            <w:tcW w:w="5954" w:type="dxa"/>
            <w:shd w:val="clear" w:color="auto" w:fill="auto"/>
          </w:tcPr>
          <w:p w14:paraId="43FED534" w14:textId="77777777" w:rsidR="00BD5A32" w:rsidRPr="00DF7407" w:rsidRDefault="00274C19" w:rsidP="00383945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D5A32" w:rsidRPr="00DF7407">
              <w:rPr>
                <w:rFonts w:cs="Calibri"/>
                <w:color w:val="172126"/>
              </w:rPr>
              <w:t xml:space="preserve"> has </w:t>
            </w:r>
            <w:r w:rsidR="00383945" w:rsidRPr="00DF7407">
              <w:rPr>
                <w:rFonts w:cs="Calibri"/>
                <w:color w:val="172126"/>
              </w:rPr>
              <w:t>a written telephone code</w:t>
            </w:r>
            <w:r w:rsidR="00BD5A32" w:rsidRPr="00DF7407">
              <w:rPr>
                <w:rFonts w:cs="Calibri"/>
                <w:color w:val="172126"/>
              </w:rPr>
              <w:t xml:space="preserve"> in place.</w:t>
            </w:r>
          </w:p>
        </w:tc>
        <w:tc>
          <w:tcPr>
            <w:tcW w:w="850" w:type="dxa"/>
            <w:shd w:val="clear" w:color="auto" w:fill="auto"/>
          </w:tcPr>
          <w:p w14:paraId="2245FB9E" w14:textId="77777777"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71D29A10" w14:textId="77777777"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376D4476" w14:textId="77777777"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BD5A32" w:rsidRPr="00DF7407" w14:paraId="72551E8A" w14:textId="77777777" w:rsidTr="003823A9">
        <w:tc>
          <w:tcPr>
            <w:tcW w:w="5954" w:type="dxa"/>
            <w:shd w:val="clear" w:color="auto" w:fill="auto"/>
          </w:tcPr>
          <w:p w14:paraId="65E1664A" w14:textId="77777777" w:rsidR="00BD5A32" w:rsidRPr="00DF7407" w:rsidRDefault="00274C19" w:rsidP="00BB020F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D5A32" w:rsidRPr="00DF7407">
              <w:rPr>
                <w:rFonts w:cs="Calibri"/>
                <w:color w:val="172126"/>
              </w:rPr>
              <w:t xml:space="preserve"> has </w:t>
            </w:r>
            <w:r w:rsidR="00383945" w:rsidRPr="00DF7407">
              <w:rPr>
                <w:rFonts w:cs="Calibri"/>
                <w:color w:val="172126"/>
              </w:rPr>
              <w:t xml:space="preserve">a </w:t>
            </w:r>
            <w:r w:rsidR="00BD5A32" w:rsidRPr="00DF7407">
              <w:rPr>
                <w:rFonts w:cs="Calibri"/>
                <w:color w:val="172126"/>
              </w:rPr>
              <w:t>telephone message system in place</w:t>
            </w:r>
            <w:r w:rsidR="003F3FB0" w:rsidRPr="00DF7407">
              <w:rPr>
                <w:rFonts w:cs="Calibri"/>
                <w:color w:val="172126"/>
              </w:rPr>
              <w:t xml:space="preserve"> to leave </w:t>
            </w:r>
            <w:r w:rsidR="00BB020F" w:rsidRPr="00DF7407">
              <w:rPr>
                <w:rFonts w:cs="Calibri"/>
                <w:color w:val="172126"/>
              </w:rPr>
              <w:t>a note</w:t>
            </w:r>
            <w:r w:rsidR="003F3FB0" w:rsidRPr="00DF7407">
              <w:rPr>
                <w:rFonts w:cs="Calibri"/>
                <w:color w:val="172126"/>
              </w:rPr>
              <w:t xml:space="preserve"> to absent staff members.</w:t>
            </w:r>
          </w:p>
        </w:tc>
        <w:tc>
          <w:tcPr>
            <w:tcW w:w="850" w:type="dxa"/>
            <w:shd w:val="clear" w:color="auto" w:fill="auto"/>
          </w:tcPr>
          <w:p w14:paraId="131E22B1" w14:textId="77777777"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062592CE" w14:textId="77777777"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6A7DACA5" w14:textId="77777777" w:rsidR="00BD5A32" w:rsidRPr="00DF7407" w:rsidRDefault="00BD5A3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B17B42" w:rsidRPr="00DF7407" w14:paraId="69A5FDBF" w14:textId="77777777" w:rsidTr="00B17B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83DA" w14:textId="77777777" w:rsidR="00B17B42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17B42" w:rsidRPr="00DF7407">
              <w:rPr>
                <w:rFonts w:cs="Calibri"/>
                <w:color w:val="172126"/>
              </w:rPr>
              <w:t xml:space="preserve"> has procedures </w:t>
            </w:r>
            <w:r w:rsidR="00802B99" w:rsidRPr="00DF7407">
              <w:rPr>
                <w:rFonts w:cs="Calibri"/>
                <w:color w:val="172126"/>
              </w:rPr>
              <w:t xml:space="preserve">in place </w:t>
            </w:r>
            <w:r w:rsidR="00B17B42" w:rsidRPr="00DF7407">
              <w:rPr>
                <w:rFonts w:cs="Calibri"/>
                <w:color w:val="172126"/>
              </w:rPr>
              <w:t xml:space="preserve">for all external communication.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1570" w14:textId="77777777"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6252" w14:textId="77777777"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CEB6" w14:textId="77777777"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BB020F" w:rsidRPr="00DF7407" w14:paraId="57B1C317" w14:textId="77777777" w:rsidTr="00FD1612">
        <w:tc>
          <w:tcPr>
            <w:tcW w:w="5954" w:type="dxa"/>
            <w:shd w:val="clear" w:color="auto" w:fill="auto"/>
          </w:tcPr>
          <w:p w14:paraId="20047C3A" w14:textId="77777777" w:rsidR="00BB020F" w:rsidRPr="00DF7407" w:rsidRDefault="00274C19" w:rsidP="00FD1612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B020F" w:rsidRPr="00DF7407">
              <w:rPr>
                <w:rFonts w:cs="Calibri"/>
                <w:color w:val="172126"/>
              </w:rPr>
              <w:t xml:space="preserve"> has </w:t>
            </w:r>
            <w:r w:rsidR="00BB020F" w:rsidRPr="00DF7407">
              <w:rPr>
                <w:color w:val="172126"/>
              </w:rPr>
              <w:t>standard templates to write letters.</w:t>
            </w:r>
          </w:p>
        </w:tc>
        <w:tc>
          <w:tcPr>
            <w:tcW w:w="850" w:type="dxa"/>
            <w:shd w:val="clear" w:color="auto" w:fill="auto"/>
          </w:tcPr>
          <w:p w14:paraId="671E8FDD" w14:textId="77777777" w:rsidR="00BB020F" w:rsidRPr="00DF7407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1A82067A" w14:textId="77777777" w:rsidR="00BB020F" w:rsidRPr="00DF7407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093F2D19" w14:textId="77777777" w:rsidR="00BB020F" w:rsidRPr="00DF7407" w:rsidRDefault="00BB020F" w:rsidP="00FD1612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B17B42" w:rsidRPr="00DF7407" w14:paraId="5383C3E9" w14:textId="77777777" w:rsidTr="00B17B4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3C" w14:textId="77777777" w:rsidR="00B17B42" w:rsidRPr="00DF7407" w:rsidRDefault="00274C19" w:rsidP="00B17B42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B17B42" w:rsidRPr="00DF7407">
              <w:rPr>
                <w:rFonts w:cs="Calibri"/>
                <w:color w:val="172126"/>
              </w:rPr>
              <w:t xml:space="preserve"> has a database with the contact details of different stakeholders (partners, donors, supporters etc.)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3581" w14:textId="77777777"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867A" w14:textId="77777777"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F6D2" w14:textId="77777777" w:rsidR="00B17B42" w:rsidRPr="00DF7407" w:rsidRDefault="00B17B42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14:paraId="00FF9199" w14:textId="77777777" w:rsidR="00BD5A32" w:rsidRDefault="00BD5A32" w:rsidP="00357EB0">
      <w:pPr>
        <w:pStyle w:val="Kop2"/>
        <w:spacing w:after="240"/>
        <w:rPr>
          <w:color w:val="172126"/>
          <w:lang w:val="en-IN"/>
        </w:rPr>
      </w:pPr>
    </w:p>
    <w:p w14:paraId="678146CA" w14:textId="77777777" w:rsidR="00DF7407" w:rsidRPr="00DF7407" w:rsidRDefault="00DF7407" w:rsidP="00DF7407"/>
    <w:p w14:paraId="658593AA" w14:textId="77777777" w:rsidR="00DF7407" w:rsidRPr="00DF7407" w:rsidRDefault="00DF7407" w:rsidP="00DF7407"/>
    <w:p w14:paraId="507ED5B8" w14:textId="77777777" w:rsidR="00B17B42" w:rsidRPr="00DF7407" w:rsidRDefault="00B17B42" w:rsidP="00B17B42">
      <w:pPr>
        <w:pStyle w:val="Kop2"/>
        <w:spacing w:after="240"/>
        <w:rPr>
          <w:color w:val="156228"/>
          <w:lang w:val="en-IN"/>
        </w:rPr>
      </w:pPr>
      <w:r w:rsidRPr="00DF7407">
        <w:rPr>
          <w:color w:val="156228"/>
          <w:lang w:val="en-IN"/>
        </w:rPr>
        <w:lastRenderedPageBreak/>
        <w:t>Internal Office Communications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DC1EFA" w:rsidRPr="00DF7407" w14:paraId="014FACC9" w14:textId="77777777" w:rsidTr="00DF7407">
        <w:tc>
          <w:tcPr>
            <w:tcW w:w="5954" w:type="dxa"/>
            <w:shd w:val="clear" w:color="auto" w:fill="20993D"/>
          </w:tcPr>
          <w:p w14:paraId="2CD9E270" w14:textId="77777777"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14:paraId="3DD0C06C" w14:textId="77777777"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14:paraId="0C72D1FE" w14:textId="77777777"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14:paraId="2BEEC030" w14:textId="77777777" w:rsidR="00DC1EFA" w:rsidRPr="00DF7407" w:rsidRDefault="00DC1EFA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DC1EFA" w:rsidRPr="00DF7407" w14:paraId="2C463F8D" w14:textId="77777777" w:rsidTr="003823A9">
        <w:tc>
          <w:tcPr>
            <w:tcW w:w="5954" w:type="dxa"/>
            <w:shd w:val="clear" w:color="auto" w:fill="auto"/>
          </w:tcPr>
          <w:p w14:paraId="68A44919" w14:textId="77777777"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regular office meetings.</w:t>
            </w:r>
          </w:p>
        </w:tc>
        <w:tc>
          <w:tcPr>
            <w:tcW w:w="850" w:type="dxa"/>
            <w:shd w:val="clear" w:color="auto" w:fill="auto"/>
          </w:tcPr>
          <w:p w14:paraId="01953920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54BD34ED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79A439B1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14:paraId="6CF4BBBF" w14:textId="77777777" w:rsidTr="003823A9">
        <w:tc>
          <w:tcPr>
            <w:tcW w:w="5954" w:type="dxa"/>
            <w:shd w:val="clear" w:color="auto" w:fill="auto"/>
          </w:tcPr>
          <w:p w14:paraId="1E00CEA1" w14:textId="77777777"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an office noticeboard where news and other relevant information can be displayed.</w:t>
            </w:r>
          </w:p>
        </w:tc>
        <w:tc>
          <w:tcPr>
            <w:tcW w:w="850" w:type="dxa"/>
            <w:shd w:val="clear" w:color="auto" w:fill="auto"/>
          </w:tcPr>
          <w:p w14:paraId="2003B821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49BB81F6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39758825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14:paraId="2435B88E" w14:textId="77777777" w:rsidTr="003823A9">
        <w:tc>
          <w:tcPr>
            <w:tcW w:w="5954" w:type="dxa"/>
            <w:shd w:val="clear" w:color="auto" w:fill="auto"/>
          </w:tcPr>
          <w:p w14:paraId="03D37318" w14:textId="77777777" w:rsidR="00DC1EFA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</w:t>
            </w:r>
            <w:r w:rsidR="00802B99" w:rsidRPr="00DF7407">
              <w:rPr>
                <w:rFonts w:cs="Calibri"/>
                <w:color w:val="172126"/>
              </w:rPr>
              <w:t xml:space="preserve">has an internal communication process through information via </w:t>
            </w:r>
            <w:r w:rsidR="00DC1EFA" w:rsidRPr="00DF7407">
              <w:rPr>
                <w:rFonts w:cs="Calibri"/>
                <w:color w:val="172126"/>
              </w:rPr>
              <w:t>e-mails.</w:t>
            </w:r>
          </w:p>
        </w:tc>
        <w:tc>
          <w:tcPr>
            <w:tcW w:w="850" w:type="dxa"/>
            <w:shd w:val="clear" w:color="auto" w:fill="auto"/>
          </w:tcPr>
          <w:p w14:paraId="61F317FD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45EC2E8F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10C30223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14:paraId="71B779EE" w14:textId="77777777" w:rsidTr="003823A9">
        <w:tc>
          <w:tcPr>
            <w:tcW w:w="5954" w:type="dxa"/>
            <w:shd w:val="clear" w:color="auto" w:fill="auto"/>
          </w:tcPr>
          <w:p w14:paraId="3BF5F022" w14:textId="77777777"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system to circulate physical documents or memos.</w:t>
            </w:r>
          </w:p>
        </w:tc>
        <w:tc>
          <w:tcPr>
            <w:tcW w:w="850" w:type="dxa"/>
            <w:shd w:val="clear" w:color="auto" w:fill="auto"/>
          </w:tcPr>
          <w:p w14:paraId="650A2C4E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52529203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44B86996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C1EFA" w:rsidRPr="00DF7407" w14:paraId="37E26C6E" w14:textId="77777777" w:rsidTr="003823A9">
        <w:tc>
          <w:tcPr>
            <w:tcW w:w="5954" w:type="dxa"/>
            <w:shd w:val="clear" w:color="auto" w:fill="auto"/>
          </w:tcPr>
          <w:p w14:paraId="26CD8285" w14:textId="77777777" w:rsidR="00DC1EFA" w:rsidRPr="00DF7407" w:rsidRDefault="00274C19" w:rsidP="00DC1EF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C1EFA" w:rsidRPr="00DF7407">
              <w:rPr>
                <w:rFonts w:cs="Calibri"/>
                <w:color w:val="172126"/>
              </w:rPr>
              <w:t xml:space="preserve"> has a policy for office discipline in place.</w:t>
            </w:r>
          </w:p>
        </w:tc>
        <w:tc>
          <w:tcPr>
            <w:tcW w:w="850" w:type="dxa"/>
            <w:shd w:val="clear" w:color="auto" w:fill="auto"/>
          </w:tcPr>
          <w:p w14:paraId="3514E0E3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7D04439F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27A31ED4" w14:textId="77777777" w:rsidR="00DC1EFA" w:rsidRPr="00DF7407" w:rsidRDefault="00DC1EFA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14:paraId="04668165" w14:textId="77777777" w:rsidR="00B17B42" w:rsidRPr="00DF7407" w:rsidRDefault="00B17B42" w:rsidP="003F3FB0">
      <w:pPr>
        <w:pStyle w:val="Kop2"/>
        <w:spacing w:after="240"/>
        <w:rPr>
          <w:color w:val="172126"/>
          <w:lang w:val="en-IN"/>
        </w:rPr>
      </w:pPr>
    </w:p>
    <w:p w14:paraId="6B7EB377" w14:textId="77777777" w:rsidR="003F3FB0" w:rsidRPr="00DF7407" w:rsidRDefault="003F3FB0" w:rsidP="003F3FB0">
      <w:pPr>
        <w:pStyle w:val="Kop2"/>
        <w:spacing w:before="0" w:after="240"/>
        <w:rPr>
          <w:color w:val="156228"/>
          <w:lang w:val="en-IN"/>
        </w:rPr>
      </w:pPr>
      <w:r w:rsidRPr="00DF7407">
        <w:rPr>
          <w:color w:val="156228"/>
        </w:rPr>
        <w:t xml:space="preserve">Filing and </w:t>
      </w:r>
      <w:r w:rsidRPr="00DF7407">
        <w:rPr>
          <w:color w:val="156228"/>
          <w:lang w:val="en-IN"/>
        </w:rPr>
        <w:t>Record Keeping System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3F3FB0" w:rsidRPr="00DF7407" w14:paraId="35ED7DBC" w14:textId="77777777" w:rsidTr="00DF7407">
        <w:tc>
          <w:tcPr>
            <w:tcW w:w="5954" w:type="dxa"/>
            <w:shd w:val="clear" w:color="auto" w:fill="20993D"/>
          </w:tcPr>
          <w:p w14:paraId="76B7C9C6" w14:textId="77777777" w:rsidR="003F3FB0" w:rsidRPr="00DF7407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14:paraId="03C4A05A" w14:textId="77777777" w:rsidR="003F3FB0" w:rsidRPr="00DF7407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14:paraId="29485412" w14:textId="77777777" w:rsidR="003F3FB0" w:rsidRPr="00DF7407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14:paraId="56CDF2EE" w14:textId="77777777" w:rsidR="003F3FB0" w:rsidRPr="00DF7407" w:rsidRDefault="003F3FB0" w:rsidP="003823A9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3F3FB0" w:rsidRPr="00DF7407" w14:paraId="5D11EA68" w14:textId="77777777" w:rsidTr="00220EEE">
        <w:tc>
          <w:tcPr>
            <w:tcW w:w="5954" w:type="dxa"/>
            <w:shd w:val="clear" w:color="auto" w:fill="auto"/>
          </w:tcPr>
          <w:p w14:paraId="72FD7700" w14:textId="77777777"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a </w:t>
            </w:r>
            <w:r w:rsidR="00220EEE" w:rsidRPr="00DF7407">
              <w:rPr>
                <w:rFonts w:cs="Calibri"/>
                <w:color w:val="172126"/>
              </w:rPr>
              <w:t xml:space="preserve">shared </w:t>
            </w:r>
            <w:r w:rsidR="003F3FB0" w:rsidRPr="00DF7407">
              <w:rPr>
                <w:rFonts w:cs="Calibri"/>
                <w:color w:val="172126"/>
              </w:rPr>
              <w:t>filing system in place</w:t>
            </w:r>
            <w:r w:rsidR="00220EEE" w:rsidRPr="00DF7407">
              <w:rPr>
                <w:rFonts w:cs="Calibri"/>
                <w:color w:val="172126"/>
              </w:rPr>
              <w:t>,</w:t>
            </w:r>
            <w:r w:rsidR="003F3FB0" w:rsidRPr="00DF7407">
              <w:rPr>
                <w:rFonts w:cs="Calibri"/>
                <w:color w:val="172126"/>
              </w:rPr>
              <w:t xml:space="preserve"> </w:t>
            </w:r>
            <w:r w:rsidR="00220EEE" w:rsidRPr="00DF7407">
              <w:rPr>
                <w:rFonts w:cs="Calibri"/>
                <w:color w:val="172126"/>
              </w:rPr>
              <w:t xml:space="preserve">which all staff members can access to </w:t>
            </w:r>
            <w:r w:rsidR="003F3FB0" w:rsidRPr="00DF7407">
              <w:rPr>
                <w:rFonts w:cs="Calibri"/>
                <w:color w:val="172126"/>
              </w:rPr>
              <w:t xml:space="preserve">safe and store </w:t>
            </w:r>
            <w:r w:rsidR="00220EEE" w:rsidRPr="00DF7407">
              <w:rPr>
                <w:rFonts w:cs="Calibri"/>
                <w:color w:val="172126"/>
              </w:rPr>
              <w:t>their files (Dropbox, shared folder etc.)</w:t>
            </w:r>
            <w:r w:rsidR="003F3FB0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0CB35D0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0EDC14F4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2C1C8473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14:paraId="617CE1CB" w14:textId="77777777" w:rsidTr="00220EEE">
        <w:tc>
          <w:tcPr>
            <w:tcW w:w="5954" w:type="dxa"/>
            <w:shd w:val="clear" w:color="auto" w:fill="auto"/>
          </w:tcPr>
          <w:p w14:paraId="135A89F0" w14:textId="77777777"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a system to</w:t>
            </w:r>
            <w:r w:rsidR="00220EEE" w:rsidRPr="00DF7407">
              <w:rPr>
                <w:rFonts w:cs="Calibri"/>
                <w:color w:val="172126"/>
              </w:rPr>
              <w:t xml:space="preserve"> document and</w:t>
            </w:r>
            <w:r w:rsidR="003F3FB0" w:rsidRPr="00DF7407">
              <w:rPr>
                <w:rFonts w:cs="Calibri"/>
                <w:color w:val="172126"/>
              </w:rPr>
              <w:t xml:space="preserve"> maintain records of all </w:t>
            </w:r>
            <w:r w:rsidR="00220EEE" w:rsidRPr="00DF7407">
              <w:rPr>
                <w:rFonts w:cs="Calibri"/>
                <w:color w:val="172126"/>
              </w:rPr>
              <w:t>codes</w:t>
            </w:r>
            <w:r w:rsidR="003F3FB0" w:rsidRPr="00DF7407">
              <w:rPr>
                <w:rFonts w:cs="Calibri"/>
                <w:color w:val="172126"/>
              </w:rPr>
              <w:t xml:space="preserve"> observed by the office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36A786F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769AEF4C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30DB208F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14:paraId="0D8DFA80" w14:textId="77777777" w:rsidTr="00220EEE">
        <w:tc>
          <w:tcPr>
            <w:tcW w:w="5954" w:type="dxa"/>
            <w:shd w:val="clear" w:color="auto" w:fill="auto"/>
          </w:tcPr>
          <w:p w14:paraId="0EEF0C67" w14:textId="77777777"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</w:t>
            </w:r>
            <w:r w:rsidR="00220EEE" w:rsidRPr="00DF7407">
              <w:rPr>
                <w:rFonts w:cs="Calibri"/>
                <w:color w:val="172126"/>
              </w:rPr>
              <w:t>several folders</w:t>
            </w:r>
            <w:r w:rsidR="003F3FB0" w:rsidRPr="00DF7407">
              <w:rPr>
                <w:rFonts w:cs="Calibri"/>
                <w:color w:val="172126"/>
              </w:rPr>
              <w:t xml:space="preserve"> to maintain hard copies of all sensitive and important case files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3BB953A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4E588253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348C8318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14:paraId="2EC74A33" w14:textId="77777777" w:rsidTr="00220EEE">
        <w:tc>
          <w:tcPr>
            <w:tcW w:w="5954" w:type="dxa"/>
            <w:shd w:val="clear" w:color="auto" w:fill="auto"/>
          </w:tcPr>
          <w:p w14:paraId="1ACFBE9E" w14:textId="77777777"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a </w:t>
            </w:r>
            <w:r w:rsidR="00220EEE" w:rsidRPr="00DF7407">
              <w:rPr>
                <w:rFonts w:cs="Calibri"/>
                <w:color w:val="172126"/>
              </w:rPr>
              <w:t>folder</w:t>
            </w:r>
            <w:r w:rsidR="003F3FB0" w:rsidRPr="00DF7407">
              <w:rPr>
                <w:rFonts w:cs="Calibri"/>
                <w:color w:val="172126"/>
              </w:rPr>
              <w:t xml:space="preserve"> to maintain </w:t>
            </w:r>
            <w:r w:rsidR="00220EEE" w:rsidRPr="00DF7407">
              <w:rPr>
                <w:rFonts w:cs="Calibri"/>
                <w:color w:val="172126"/>
              </w:rPr>
              <w:t xml:space="preserve">original </w:t>
            </w:r>
            <w:r w:rsidR="003F3FB0" w:rsidRPr="00DF7407">
              <w:rPr>
                <w:rFonts w:cs="Calibri"/>
                <w:color w:val="172126"/>
              </w:rPr>
              <w:t>records of all official registration documents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ED07D21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0F5D2AA4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04398C48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3F3FB0" w:rsidRPr="00DF7407" w14:paraId="5D8F1141" w14:textId="77777777" w:rsidTr="00220EEE">
        <w:tc>
          <w:tcPr>
            <w:tcW w:w="5954" w:type="dxa"/>
            <w:shd w:val="clear" w:color="auto" w:fill="auto"/>
          </w:tcPr>
          <w:p w14:paraId="2E76482A" w14:textId="77777777" w:rsidR="003F3FB0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3F3FB0" w:rsidRPr="00DF7407">
              <w:rPr>
                <w:rFonts w:cs="Calibri"/>
                <w:color w:val="172126"/>
              </w:rPr>
              <w:t xml:space="preserve"> has a </w:t>
            </w:r>
            <w:r w:rsidR="00220EEE" w:rsidRPr="00DF7407">
              <w:rPr>
                <w:rFonts w:cs="Calibri"/>
                <w:color w:val="172126"/>
              </w:rPr>
              <w:t xml:space="preserve">folder to maintain financial records </w:t>
            </w:r>
            <w:r w:rsidR="003F3FB0" w:rsidRPr="00DF7407">
              <w:rPr>
                <w:rFonts w:cs="Calibri"/>
                <w:color w:val="172126"/>
              </w:rPr>
              <w:t>from the current year</w:t>
            </w:r>
            <w:r w:rsidR="00220EEE" w:rsidRPr="00DF7407">
              <w:rPr>
                <w:rFonts w:cs="Calibri"/>
                <w:color w:val="172126"/>
              </w:rPr>
              <w:t xml:space="preserve"> (receipts, invoices, bank transfers etc.).</w:t>
            </w:r>
          </w:p>
        </w:tc>
        <w:tc>
          <w:tcPr>
            <w:tcW w:w="850" w:type="dxa"/>
            <w:shd w:val="clear" w:color="auto" w:fill="auto"/>
          </w:tcPr>
          <w:p w14:paraId="0ABB5199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4F3601FE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65F75BF1" w14:textId="77777777" w:rsidR="003F3FB0" w:rsidRPr="00DF7407" w:rsidRDefault="003F3FB0" w:rsidP="003823A9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14:paraId="5495C93F" w14:textId="77777777" w:rsidR="00220EEE" w:rsidRPr="00DF7407" w:rsidRDefault="00220EEE" w:rsidP="00357EB0">
      <w:pPr>
        <w:pStyle w:val="Kop2"/>
        <w:spacing w:after="240"/>
        <w:rPr>
          <w:color w:val="172126"/>
        </w:rPr>
      </w:pPr>
    </w:p>
    <w:p w14:paraId="11565F8A" w14:textId="77777777" w:rsidR="00C306E8" w:rsidRPr="00DF7407" w:rsidRDefault="00220EEE" w:rsidP="00220EEE">
      <w:pPr>
        <w:pStyle w:val="Kop2"/>
        <w:spacing w:after="240"/>
        <w:rPr>
          <w:color w:val="156228"/>
          <w:sz w:val="24"/>
          <w:szCs w:val="24"/>
          <w:lang w:val="en-IN"/>
        </w:rPr>
      </w:pPr>
      <w:r w:rsidRPr="00DF7407">
        <w:rPr>
          <w:color w:val="156228"/>
          <w:lang w:val="en-IN"/>
        </w:rPr>
        <w:t>Financial Management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357EB0" w:rsidRPr="00DF7407" w14:paraId="63858175" w14:textId="77777777" w:rsidTr="00DF7407">
        <w:tc>
          <w:tcPr>
            <w:tcW w:w="5954" w:type="dxa"/>
            <w:shd w:val="clear" w:color="auto" w:fill="20993D"/>
          </w:tcPr>
          <w:p w14:paraId="399BE8F5" w14:textId="77777777" w:rsidR="00C306E8" w:rsidRPr="00DF7407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14:paraId="2D44BED8" w14:textId="77777777" w:rsidR="00C306E8" w:rsidRPr="00DF7407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14:paraId="415A3504" w14:textId="77777777" w:rsidR="00C306E8" w:rsidRPr="00DF7407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14:paraId="3CB0BE68" w14:textId="77777777" w:rsidR="00C306E8" w:rsidRPr="00DF7407" w:rsidRDefault="00C306E8" w:rsidP="00357EB0">
            <w:pPr>
              <w:pStyle w:val="Lijstalinea"/>
              <w:spacing w:before="60" w:after="60"/>
              <w:ind w:left="0"/>
              <w:rPr>
                <w:rFonts w:cs="Calibri"/>
                <w:b/>
                <w:color w:val="FFFFFF" w:themeColor="background1"/>
              </w:rPr>
            </w:pPr>
            <w:r w:rsidRPr="00DF7407">
              <w:rPr>
                <w:rFonts w:cs="Calibri"/>
                <w:b/>
                <w:color w:val="FFFFFF" w:themeColor="background1"/>
              </w:rPr>
              <w:t>Not needed</w:t>
            </w:r>
          </w:p>
        </w:tc>
      </w:tr>
      <w:tr w:rsidR="00C306E8" w:rsidRPr="00DF7407" w14:paraId="027FA83E" w14:textId="77777777" w:rsidTr="00357EB0">
        <w:tc>
          <w:tcPr>
            <w:tcW w:w="5954" w:type="dxa"/>
            <w:shd w:val="clear" w:color="auto" w:fill="auto"/>
          </w:tcPr>
          <w:p w14:paraId="13C45201" w14:textId="77777777" w:rsidR="00C306E8" w:rsidRPr="00DF7407" w:rsidRDefault="00274C19" w:rsidP="00220EEE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C306E8" w:rsidRPr="00DF7407">
              <w:rPr>
                <w:rFonts w:cs="Calibri"/>
                <w:color w:val="172126"/>
              </w:rPr>
              <w:t xml:space="preserve"> has a system </w:t>
            </w:r>
            <w:r w:rsidR="00220EEE" w:rsidRPr="00DF7407">
              <w:rPr>
                <w:rFonts w:cs="Calibri"/>
                <w:color w:val="172126"/>
              </w:rPr>
              <w:t>and</w:t>
            </w:r>
            <w:r w:rsidR="00C306E8" w:rsidRPr="00DF7407">
              <w:rPr>
                <w:rFonts w:cs="Calibri"/>
                <w:color w:val="172126"/>
              </w:rPr>
              <w:t xml:space="preserve"> guidelines for </w:t>
            </w:r>
            <w:r w:rsidR="00220EEE" w:rsidRPr="00DF7407">
              <w:rPr>
                <w:rFonts w:cs="Calibri"/>
                <w:color w:val="172126"/>
              </w:rPr>
              <w:t xml:space="preserve">handling </w:t>
            </w:r>
            <w:r w:rsidR="00C306E8" w:rsidRPr="00DF7407">
              <w:rPr>
                <w:rFonts w:cs="Calibri"/>
                <w:color w:val="172126"/>
              </w:rPr>
              <w:t>petty cash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D8AA470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7AD33FBD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15413AF6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C306E8" w:rsidRPr="00DF7407" w14:paraId="0B2024AD" w14:textId="77777777" w:rsidTr="00357EB0">
        <w:tc>
          <w:tcPr>
            <w:tcW w:w="5954" w:type="dxa"/>
            <w:shd w:val="clear" w:color="auto" w:fill="auto"/>
          </w:tcPr>
          <w:p w14:paraId="766600D3" w14:textId="77777777" w:rsidR="00C306E8" w:rsidRPr="00DF7407" w:rsidRDefault="00274C19" w:rsidP="00984A56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C306E8" w:rsidRPr="00DF7407">
              <w:rPr>
                <w:rFonts w:cs="Calibri"/>
                <w:color w:val="172126"/>
              </w:rPr>
              <w:t xml:space="preserve"> has </w:t>
            </w:r>
            <w:r w:rsidR="00984A56" w:rsidRPr="00DF7407">
              <w:rPr>
                <w:rFonts w:cs="Calibri"/>
                <w:color w:val="172126"/>
              </w:rPr>
              <w:t>procedures</w:t>
            </w:r>
            <w:r w:rsidR="00C306E8" w:rsidRPr="00DF7407">
              <w:rPr>
                <w:rFonts w:cs="Calibri"/>
                <w:color w:val="172126"/>
              </w:rPr>
              <w:t xml:space="preserve"> for </w:t>
            </w:r>
            <w:r w:rsidR="00220EEE" w:rsidRPr="00DF7407">
              <w:rPr>
                <w:rFonts w:cs="Calibri"/>
                <w:color w:val="172126"/>
              </w:rPr>
              <w:t>cash reimbursements.</w:t>
            </w:r>
          </w:p>
        </w:tc>
        <w:tc>
          <w:tcPr>
            <w:tcW w:w="850" w:type="dxa"/>
            <w:shd w:val="clear" w:color="auto" w:fill="auto"/>
          </w:tcPr>
          <w:p w14:paraId="423AA899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5F62CF6B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6CBC33E7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C306E8" w:rsidRPr="00DF7407" w14:paraId="33AE5CA3" w14:textId="77777777" w:rsidTr="00357EB0">
        <w:tc>
          <w:tcPr>
            <w:tcW w:w="5954" w:type="dxa"/>
            <w:shd w:val="clear" w:color="auto" w:fill="auto"/>
          </w:tcPr>
          <w:p w14:paraId="6B2BA8C8" w14:textId="77777777" w:rsidR="00C306E8" w:rsidRPr="00DF7407" w:rsidRDefault="00274C19" w:rsidP="00984A56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2A6E74" w:rsidRPr="00DF7407">
              <w:rPr>
                <w:rFonts w:cs="Calibri"/>
                <w:color w:val="172126"/>
              </w:rPr>
              <w:t xml:space="preserve"> has procedures in place to make payments to various vendors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4F6F9BF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11D7B5E2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1B6959FF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C306E8" w:rsidRPr="00DF7407" w14:paraId="5C2467CE" w14:textId="77777777" w:rsidTr="00357EB0">
        <w:tc>
          <w:tcPr>
            <w:tcW w:w="5954" w:type="dxa"/>
            <w:shd w:val="clear" w:color="auto" w:fill="auto"/>
          </w:tcPr>
          <w:p w14:paraId="43249A41" w14:textId="76657348" w:rsidR="00C306E8" w:rsidRPr="00DF7407" w:rsidRDefault="00274C19" w:rsidP="00567EAF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984A56" w:rsidRPr="00DF7407">
              <w:rPr>
                <w:rFonts w:cs="Calibri"/>
                <w:color w:val="172126"/>
              </w:rPr>
              <w:t xml:space="preserve"> has procedures</w:t>
            </w:r>
            <w:r w:rsidR="002A6E74" w:rsidRPr="00DF7407">
              <w:rPr>
                <w:rFonts w:cs="Calibri"/>
                <w:color w:val="172126"/>
              </w:rPr>
              <w:t xml:space="preserve"> to obtain the signature</w:t>
            </w:r>
            <w:r w:rsidR="00984A56" w:rsidRPr="00DF7407">
              <w:rPr>
                <w:rFonts w:cs="Calibri"/>
                <w:color w:val="172126"/>
              </w:rPr>
              <w:t xml:space="preserve"> from the authorized signatory </w:t>
            </w:r>
            <w:r w:rsidR="00BE5DAD">
              <w:rPr>
                <w:rFonts w:cs="Calibri"/>
                <w:color w:val="172126"/>
              </w:rPr>
              <w:t>for</w:t>
            </w:r>
            <w:r w:rsidR="002A6E74" w:rsidRPr="00DF7407">
              <w:rPr>
                <w:rFonts w:cs="Calibri"/>
                <w:color w:val="172126"/>
              </w:rPr>
              <w:t xml:space="preserve"> all bank transactions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E3E7C90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6E3D8F0E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4AA5F7E8" w14:textId="77777777" w:rsidR="00C306E8" w:rsidRPr="00DF7407" w:rsidRDefault="00C306E8" w:rsidP="00567EA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14:paraId="7BAF3295" w14:textId="77777777" w:rsidR="004C6EFA" w:rsidRPr="00DF7407" w:rsidRDefault="004C6EFA" w:rsidP="00984A56">
      <w:pPr>
        <w:pStyle w:val="Kop2"/>
        <w:spacing w:after="240"/>
        <w:rPr>
          <w:color w:val="172126"/>
          <w:lang w:val="fi-FI"/>
        </w:rPr>
      </w:pPr>
    </w:p>
    <w:p w14:paraId="0B347BCA" w14:textId="77777777" w:rsidR="00D82B87" w:rsidRPr="00DF7407" w:rsidRDefault="008A07C2" w:rsidP="00220EEE">
      <w:pPr>
        <w:pStyle w:val="Kop2"/>
        <w:spacing w:after="240"/>
        <w:rPr>
          <w:color w:val="156228"/>
        </w:rPr>
      </w:pPr>
      <w:r w:rsidRPr="00DF7407">
        <w:rPr>
          <w:color w:val="156228"/>
        </w:rPr>
        <w:t>Vendor Management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417"/>
      </w:tblGrid>
      <w:tr w:rsidR="00D82B87" w:rsidRPr="00DF7407" w14:paraId="258D4A3F" w14:textId="77777777" w:rsidTr="00DF7407">
        <w:tc>
          <w:tcPr>
            <w:tcW w:w="5954" w:type="dxa"/>
            <w:shd w:val="clear" w:color="auto" w:fill="20993D"/>
          </w:tcPr>
          <w:p w14:paraId="777D9905" w14:textId="77777777" w:rsidR="00D82B87" w:rsidRPr="00DF7407" w:rsidRDefault="00D82B87" w:rsidP="00357EB0">
            <w:pPr>
              <w:pStyle w:val="Lijstalinea"/>
              <w:spacing w:before="60" w:after="60"/>
              <w:ind w:left="0"/>
              <w:rPr>
                <w:rFonts w:cs="Calibri"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14:paraId="28644E34" w14:textId="77777777" w:rsidR="00D82B87" w:rsidRPr="00DF7407" w:rsidRDefault="00D82B87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14:paraId="2B18DE42" w14:textId="77777777" w:rsidR="00D82B87" w:rsidRPr="00DF7407" w:rsidRDefault="00357EB0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No</w:t>
            </w:r>
          </w:p>
        </w:tc>
        <w:tc>
          <w:tcPr>
            <w:tcW w:w="1417" w:type="dxa"/>
            <w:shd w:val="clear" w:color="auto" w:fill="20993D"/>
          </w:tcPr>
          <w:p w14:paraId="74135ABF" w14:textId="77777777" w:rsidR="00D82B87" w:rsidRPr="00DF7407" w:rsidRDefault="00D82B87" w:rsidP="00357EB0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Not needed</w:t>
            </w:r>
          </w:p>
        </w:tc>
      </w:tr>
      <w:tr w:rsidR="00D82B87" w:rsidRPr="00DF7407" w14:paraId="04389C7D" w14:textId="77777777" w:rsidTr="00DF7407">
        <w:tc>
          <w:tcPr>
            <w:tcW w:w="5954" w:type="dxa"/>
            <w:shd w:val="clear" w:color="auto" w:fill="auto"/>
          </w:tcPr>
          <w:p w14:paraId="38662C47" w14:textId="0A6B03AF" w:rsidR="00D82B87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82B87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>templates and procedures</w:t>
            </w:r>
            <w:r w:rsidR="00D82B87" w:rsidRPr="00DF7407">
              <w:rPr>
                <w:rFonts w:cs="Calibri"/>
                <w:color w:val="172126"/>
              </w:rPr>
              <w:t xml:space="preserve"> to communicate with various vendors to </w:t>
            </w:r>
            <w:r w:rsidR="00BE5DAD">
              <w:rPr>
                <w:rFonts w:cs="Calibri"/>
                <w:color w:val="172126"/>
              </w:rPr>
              <w:t>secure</w:t>
            </w:r>
            <w:r w:rsidR="00D82B87" w:rsidRPr="00DF7407">
              <w:rPr>
                <w:rFonts w:cs="Calibri"/>
                <w:color w:val="172126"/>
              </w:rPr>
              <w:t xml:space="preserve"> services to staff and visitors</w:t>
            </w:r>
            <w:r w:rsidR="00220EEE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2BD6E05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78328191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44A18A04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82B87" w:rsidRPr="00DF7407" w14:paraId="7DB45687" w14:textId="77777777" w:rsidTr="00DF7407">
        <w:tc>
          <w:tcPr>
            <w:tcW w:w="5954" w:type="dxa"/>
            <w:shd w:val="clear" w:color="auto" w:fill="auto"/>
          </w:tcPr>
          <w:p w14:paraId="0AD82382" w14:textId="77777777" w:rsidR="00D82B87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82B87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>a procedure for procurements.</w:t>
            </w:r>
          </w:p>
        </w:tc>
        <w:tc>
          <w:tcPr>
            <w:tcW w:w="850" w:type="dxa"/>
            <w:shd w:val="clear" w:color="auto" w:fill="auto"/>
          </w:tcPr>
          <w:p w14:paraId="20D6D944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6D59D187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29C8215B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82B87" w:rsidRPr="00DF7407" w14:paraId="1156FB94" w14:textId="77777777" w:rsidTr="00DF7407">
        <w:tc>
          <w:tcPr>
            <w:tcW w:w="5954" w:type="dxa"/>
            <w:shd w:val="clear" w:color="auto" w:fill="auto"/>
          </w:tcPr>
          <w:p w14:paraId="0A687B46" w14:textId="77777777" w:rsidR="00D82B87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82B87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 xml:space="preserve">set </w:t>
            </w:r>
            <w:r w:rsidR="00D82B87" w:rsidRPr="00DF7407">
              <w:rPr>
                <w:rFonts w:cs="Calibri"/>
                <w:color w:val="172126"/>
              </w:rPr>
              <w:t xml:space="preserve">procedures to </w:t>
            </w:r>
            <w:r w:rsidR="00802B99" w:rsidRPr="00DF7407">
              <w:rPr>
                <w:rFonts w:cs="Calibri"/>
                <w:color w:val="172126"/>
              </w:rPr>
              <w:t>receive</w:t>
            </w:r>
            <w:r w:rsidR="00D82B87" w:rsidRPr="00DF7407">
              <w:rPr>
                <w:rFonts w:cs="Calibri"/>
                <w:color w:val="172126"/>
              </w:rPr>
              <w:t xml:space="preserve"> quotations and inf</w:t>
            </w:r>
            <w:r w:rsidR="00802B99" w:rsidRPr="00DF7407">
              <w:rPr>
                <w:rFonts w:cs="Calibri"/>
                <w:color w:val="172126"/>
              </w:rPr>
              <w:t>orm the relevant staff member</w:t>
            </w:r>
            <w:r w:rsidR="00D82B87" w:rsidRPr="00DF7407">
              <w:rPr>
                <w:rFonts w:cs="Calibri"/>
                <w:color w:val="172126"/>
              </w:rPr>
              <w:t xml:space="preserve"> of the decisions</w:t>
            </w:r>
            <w:r w:rsidR="00802B99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54DD437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75D32D20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41771B16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  <w:tr w:rsidR="00D82B87" w:rsidRPr="00DF7407" w14:paraId="38628FC7" w14:textId="77777777" w:rsidTr="00DF7407">
        <w:tc>
          <w:tcPr>
            <w:tcW w:w="5954" w:type="dxa"/>
            <w:shd w:val="clear" w:color="auto" w:fill="auto"/>
          </w:tcPr>
          <w:p w14:paraId="50FE1569" w14:textId="77777777" w:rsidR="00D82B87" w:rsidRPr="00DF7407" w:rsidRDefault="00274C19" w:rsidP="00802B99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D82B87" w:rsidRPr="00DF7407">
              <w:rPr>
                <w:rFonts w:cs="Calibri"/>
                <w:color w:val="172126"/>
              </w:rPr>
              <w:t xml:space="preserve"> has </w:t>
            </w:r>
            <w:r w:rsidR="00802B99" w:rsidRPr="00DF7407">
              <w:rPr>
                <w:rFonts w:cs="Calibri"/>
                <w:color w:val="172126"/>
              </w:rPr>
              <w:t xml:space="preserve">payment </w:t>
            </w:r>
            <w:r w:rsidR="00D82B87" w:rsidRPr="00DF7407">
              <w:rPr>
                <w:rFonts w:cs="Calibri"/>
                <w:color w:val="172126"/>
              </w:rPr>
              <w:t xml:space="preserve">procedures </w:t>
            </w:r>
            <w:r w:rsidR="00802B99" w:rsidRPr="00DF7407">
              <w:rPr>
                <w:rFonts w:cs="Calibri"/>
                <w:color w:val="172126"/>
              </w:rPr>
              <w:t>in place.</w:t>
            </w:r>
          </w:p>
        </w:tc>
        <w:tc>
          <w:tcPr>
            <w:tcW w:w="850" w:type="dxa"/>
            <w:shd w:val="clear" w:color="auto" w:fill="auto"/>
          </w:tcPr>
          <w:p w14:paraId="3E884346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0C899E03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417" w:type="dxa"/>
            <w:shd w:val="clear" w:color="auto" w:fill="auto"/>
          </w:tcPr>
          <w:p w14:paraId="167F9ACE" w14:textId="77777777" w:rsidR="00D82B87" w:rsidRPr="00DF7407" w:rsidRDefault="00D82B87" w:rsidP="007B076F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14:paraId="38328EF3" w14:textId="77777777" w:rsidR="00984A56" w:rsidRPr="00DF7407" w:rsidRDefault="00984A56" w:rsidP="004F04BF">
      <w:pPr>
        <w:pStyle w:val="Kop2"/>
        <w:spacing w:after="240"/>
        <w:rPr>
          <w:color w:val="172126"/>
          <w:lang w:val="fi-FI"/>
        </w:rPr>
      </w:pPr>
    </w:p>
    <w:p w14:paraId="06A2C8F6" w14:textId="77777777" w:rsidR="008A07C2" w:rsidRPr="00DF7407" w:rsidRDefault="00984A56" w:rsidP="00984A56">
      <w:pPr>
        <w:pStyle w:val="Kop2"/>
        <w:spacing w:after="240"/>
        <w:rPr>
          <w:color w:val="156228"/>
        </w:rPr>
      </w:pPr>
      <w:r w:rsidRPr="00DF7407">
        <w:rPr>
          <w:color w:val="156228"/>
          <w:lang w:val="en-IN"/>
        </w:rPr>
        <w:t>Office</w:t>
      </w:r>
      <w:r w:rsidR="008A07C2" w:rsidRPr="00DF7407">
        <w:rPr>
          <w:color w:val="156228"/>
        </w:rPr>
        <w:t xml:space="preserve"> Maintenance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"/>
        <w:gridCol w:w="851"/>
        <w:gridCol w:w="1275"/>
      </w:tblGrid>
      <w:tr w:rsidR="003F4E87" w:rsidRPr="00DF7407" w14:paraId="353AF126" w14:textId="77777777" w:rsidTr="00DF7407">
        <w:tc>
          <w:tcPr>
            <w:tcW w:w="6096" w:type="dxa"/>
            <w:shd w:val="clear" w:color="auto" w:fill="20993D"/>
          </w:tcPr>
          <w:p w14:paraId="2E044030" w14:textId="77777777" w:rsidR="003F4E87" w:rsidRPr="00DF7407" w:rsidRDefault="003F4E87" w:rsidP="004F04BF">
            <w:pPr>
              <w:pStyle w:val="Lijstalinea"/>
              <w:spacing w:before="60" w:after="60"/>
              <w:ind w:left="0"/>
              <w:rPr>
                <w:rFonts w:cs="Calibri"/>
                <w:color w:val="172126"/>
              </w:rPr>
            </w:pPr>
          </w:p>
        </w:tc>
        <w:tc>
          <w:tcPr>
            <w:tcW w:w="850" w:type="dxa"/>
            <w:shd w:val="clear" w:color="auto" w:fill="20993D"/>
          </w:tcPr>
          <w:p w14:paraId="741F3B77" w14:textId="77777777" w:rsidR="003F4E87" w:rsidRPr="00DF7407" w:rsidRDefault="003F4E87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Yes</w:t>
            </w:r>
          </w:p>
        </w:tc>
        <w:tc>
          <w:tcPr>
            <w:tcW w:w="851" w:type="dxa"/>
            <w:shd w:val="clear" w:color="auto" w:fill="20993D"/>
          </w:tcPr>
          <w:p w14:paraId="6D392FC0" w14:textId="77777777" w:rsidR="003F4E87" w:rsidRPr="00DF7407" w:rsidRDefault="004F04BF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No</w:t>
            </w:r>
          </w:p>
        </w:tc>
        <w:tc>
          <w:tcPr>
            <w:tcW w:w="1275" w:type="dxa"/>
            <w:shd w:val="clear" w:color="auto" w:fill="20993D"/>
          </w:tcPr>
          <w:p w14:paraId="45E9CBC4" w14:textId="77777777" w:rsidR="003F4E87" w:rsidRPr="00DF7407" w:rsidRDefault="003F4E87" w:rsidP="004F04BF">
            <w:pPr>
              <w:pStyle w:val="Lijstalinea"/>
              <w:spacing w:before="60" w:after="60"/>
              <w:ind w:left="0"/>
              <w:rPr>
                <w:rFonts w:cs="Calibri"/>
                <w:color w:val="FFFFFF" w:themeColor="background1"/>
              </w:rPr>
            </w:pPr>
            <w:r w:rsidRPr="00DF7407">
              <w:rPr>
                <w:rFonts w:cs="Calibri"/>
                <w:color w:val="FFFFFF" w:themeColor="background1"/>
              </w:rPr>
              <w:t>Not needed</w:t>
            </w:r>
          </w:p>
        </w:tc>
      </w:tr>
      <w:tr w:rsidR="00E47BA7" w:rsidRPr="00DF7407" w14:paraId="50D59FCC" w14:textId="77777777" w:rsidTr="004F04BF">
        <w:tc>
          <w:tcPr>
            <w:tcW w:w="6096" w:type="dxa"/>
            <w:shd w:val="clear" w:color="auto" w:fill="auto"/>
          </w:tcPr>
          <w:p w14:paraId="31421B91" w14:textId="77777777" w:rsidR="00E47BA7" w:rsidRPr="00DF7407" w:rsidRDefault="00274C19" w:rsidP="00D8396A">
            <w:pPr>
              <w:pStyle w:val="Lijstalinea"/>
              <w:ind w:left="0"/>
              <w:rPr>
                <w:rFonts w:cs="Calibri"/>
                <w:color w:val="172126"/>
              </w:rPr>
            </w:pPr>
            <w:proofErr w:type="spellStart"/>
            <w:r w:rsidRPr="00DF7407">
              <w:rPr>
                <w:rFonts w:cs="Calibri"/>
                <w:color w:val="172126"/>
              </w:rPr>
              <w:t>Organisation</w:t>
            </w:r>
            <w:proofErr w:type="spellEnd"/>
            <w:r w:rsidR="00E47BA7" w:rsidRPr="00DF7407">
              <w:rPr>
                <w:rFonts w:cs="Calibri"/>
                <w:color w:val="172126"/>
              </w:rPr>
              <w:t xml:space="preserve"> h</w:t>
            </w:r>
            <w:r w:rsidR="00984A56" w:rsidRPr="00DF7407">
              <w:rPr>
                <w:rFonts w:cs="Calibri"/>
                <w:color w:val="172126"/>
              </w:rPr>
              <w:t>as a system to ensure purchase and</w:t>
            </w:r>
            <w:r w:rsidR="00E47BA7" w:rsidRPr="00DF7407">
              <w:rPr>
                <w:rFonts w:cs="Calibri"/>
                <w:color w:val="172126"/>
              </w:rPr>
              <w:t xml:space="preserve"> maintaining stock of stationery and all other supplies required for the office</w:t>
            </w:r>
            <w:r w:rsidR="00984A56" w:rsidRPr="00DF7407">
              <w:rPr>
                <w:rFonts w:cs="Calibri"/>
                <w:color w:val="172126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0285E92" w14:textId="77777777" w:rsidR="00E47BA7" w:rsidRPr="00DF7407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851" w:type="dxa"/>
            <w:shd w:val="clear" w:color="auto" w:fill="auto"/>
          </w:tcPr>
          <w:p w14:paraId="37C0D929" w14:textId="77777777" w:rsidR="00E47BA7" w:rsidRPr="00DF7407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  <w:tc>
          <w:tcPr>
            <w:tcW w:w="1275" w:type="dxa"/>
            <w:shd w:val="clear" w:color="auto" w:fill="auto"/>
          </w:tcPr>
          <w:p w14:paraId="7C57D6BA" w14:textId="77777777" w:rsidR="00E47BA7" w:rsidRPr="00DF7407" w:rsidRDefault="00E47BA7" w:rsidP="00D8396A">
            <w:pPr>
              <w:pStyle w:val="Lijstalinea"/>
              <w:ind w:left="0"/>
              <w:rPr>
                <w:rFonts w:cs="Calibri"/>
                <w:b/>
                <w:color w:val="172126"/>
              </w:rPr>
            </w:pPr>
          </w:p>
        </w:tc>
      </w:tr>
    </w:tbl>
    <w:p w14:paraId="2E602343" w14:textId="77777777" w:rsidR="003F4E87" w:rsidRPr="00DF7407" w:rsidRDefault="003F4E87" w:rsidP="008A07C2">
      <w:pPr>
        <w:pStyle w:val="Lijstalinea"/>
        <w:ind w:left="0"/>
        <w:rPr>
          <w:rFonts w:cs="Calibri"/>
          <w:color w:val="172126"/>
        </w:rPr>
      </w:pPr>
    </w:p>
    <w:sectPr w:rsidR="003F4E87" w:rsidRPr="00DF7407" w:rsidSect="00C301A1">
      <w:headerReference w:type="default" r:id="rId7"/>
      <w:footerReference w:type="default" r:id="rId8"/>
      <w:pgSz w:w="11900" w:h="16840"/>
      <w:pgMar w:top="900" w:right="830" w:bottom="990" w:left="135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B1AA3" w14:textId="77777777" w:rsidR="00604973" w:rsidRDefault="00604973">
      <w:pPr>
        <w:spacing w:after="0"/>
      </w:pPr>
      <w:r>
        <w:separator/>
      </w:r>
    </w:p>
  </w:endnote>
  <w:endnote w:type="continuationSeparator" w:id="0">
    <w:p w14:paraId="6B8A0E60" w14:textId="77777777" w:rsidR="00604973" w:rsidRDefault="00604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MM">
    <w:altName w:val="Calibri"/>
    <w:charset w:val="00"/>
    <w:family w:val="auto"/>
    <w:pitch w:val="variable"/>
    <w:sig w:usb0="800000AF" w:usb1="40000048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32AA8" w14:textId="77777777" w:rsidR="00604973" w:rsidRDefault="00604973" w:rsidP="00575FF7">
    <w:pPr>
      <w:pStyle w:val="Voettekst"/>
      <w:ind w:left="-1134" w:right="-9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58620" w14:textId="77777777" w:rsidR="00604973" w:rsidRDefault="00604973">
      <w:pPr>
        <w:spacing w:after="0"/>
      </w:pPr>
      <w:r>
        <w:separator/>
      </w:r>
    </w:p>
  </w:footnote>
  <w:footnote w:type="continuationSeparator" w:id="0">
    <w:p w14:paraId="76841EB6" w14:textId="77777777" w:rsidR="00604973" w:rsidRDefault="006049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39A77" w14:textId="77777777" w:rsidR="00604973" w:rsidRDefault="00604973" w:rsidP="004F04BF">
    <w:pPr>
      <w:pStyle w:val="Koptekst"/>
      <w:ind w:left="-426"/>
      <w:rPr>
        <w:noProof/>
      </w:rPr>
    </w:pPr>
    <w:r>
      <w:rPr>
        <w:noProof/>
        <w:lang w:val="nl-NL" w:eastAsia="nl-NL"/>
      </w:rPr>
      <w:drawing>
        <wp:inline distT="0" distB="0" distL="0" distR="0" wp14:anchorId="4101A275" wp14:editId="76C236A5">
          <wp:extent cx="2101850" cy="575849"/>
          <wp:effectExtent l="0" t="0" r="6350" b="8890"/>
          <wp:docPr id="4" name="Picture 4" descr="Network logo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twork logo sma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57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6B68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56CD0"/>
    <w:multiLevelType w:val="hybridMultilevel"/>
    <w:tmpl w:val="3BF4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D14"/>
    <w:multiLevelType w:val="hybridMultilevel"/>
    <w:tmpl w:val="4EB624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3535"/>
    <w:multiLevelType w:val="hybridMultilevel"/>
    <w:tmpl w:val="D36435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7192B"/>
    <w:multiLevelType w:val="hybridMultilevel"/>
    <w:tmpl w:val="DEE0E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7582F"/>
    <w:multiLevelType w:val="hybridMultilevel"/>
    <w:tmpl w:val="9244B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A44E9"/>
    <w:multiLevelType w:val="hybridMultilevel"/>
    <w:tmpl w:val="BFE2E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9F"/>
    <w:rsid w:val="000646FC"/>
    <w:rsid w:val="0008158E"/>
    <w:rsid w:val="000D7523"/>
    <w:rsid w:val="00100667"/>
    <w:rsid w:val="00131613"/>
    <w:rsid w:val="00220EEE"/>
    <w:rsid w:val="00274C19"/>
    <w:rsid w:val="002A6E74"/>
    <w:rsid w:val="002B6792"/>
    <w:rsid w:val="00357EB0"/>
    <w:rsid w:val="003823A9"/>
    <w:rsid w:val="00383945"/>
    <w:rsid w:val="003B2685"/>
    <w:rsid w:val="003D2186"/>
    <w:rsid w:val="003F3FB0"/>
    <w:rsid w:val="003F4E87"/>
    <w:rsid w:val="0041630A"/>
    <w:rsid w:val="004C6EFA"/>
    <w:rsid w:val="004D3A21"/>
    <w:rsid w:val="004F04BF"/>
    <w:rsid w:val="005348A2"/>
    <w:rsid w:val="00567EAF"/>
    <w:rsid w:val="00575FF7"/>
    <w:rsid w:val="00600582"/>
    <w:rsid w:val="00604973"/>
    <w:rsid w:val="00616238"/>
    <w:rsid w:val="00676812"/>
    <w:rsid w:val="00711146"/>
    <w:rsid w:val="0071219F"/>
    <w:rsid w:val="007170FB"/>
    <w:rsid w:val="00744421"/>
    <w:rsid w:val="007A2B33"/>
    <w:rsid w:val="007B076F"/>
    <w:rsid w:val="00802B99"/>
    <w:rsid w:val="0082491D"/>
    <w:rsid w:val="008A07C2"/>
    <w:rsid w:val="008B33D4"/>
    <w:rsid w:val="009176FC"/>
    <w:rsid w:val="00984A56"/>
    <w:rsid w:val="00A2208A"/>
    <w:rsid w:val="00A40152"/>
    <w:rsid w:val="00A61C91"/>
    <w:rsid w:val="00AE6ABE"/>
    <w:rsid w:val="00B17B42"/>
    <w:rsid w:val="00B26B82"/>
    <w:rsid w:val="00B81EE8"/>
    <w:rsid w:val="00B82CE6"/>
    <w:rsid w:val="00BB020F"/>
    <w:rsid w:val="00BD5A32"/>
    <w:rsid w:val="00BE5DAD"/>
    <w:rsid w:val="00C301A1"/>
    <w:rsid w:val="00C306E8"/>
    <w:rsid w:val="00D325A7"/>
    <w:rsid w:val="00D62771"/>
    <w:rsid w:val="00D82B87"/>
    <w:rsid w:val="00D8396A"/>
    <w:rsid w:val="00D97ACA"/>
    <w:rsid w:val="00DB26D8"/>
    <w:rsid w:val="00DC1EFA"/>
    <w:rsid w:val="00DF7407"/>
    <w:rsid w:val="00E0136A"/>
    <w:rsid w:val="00E35CDC"/>
    <w:rsid w:val="00E47BA7"/>
    <w:rsid w:val="00E8571E"/>
    <w:rsid w:val="00EC3F78"/>
    <w:rsid w:val="00F42BDC"/>
    <w:rsid w:val="00FA54EE"/>
    <w:rsid w:val="00FD1612"/>
    <w:rsid w:val="00FD78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A3766C"/>
  <w15:docId w15:val="{09BF5776-F58F-48C3-89E2-6B59BAA2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6DDE"/>
    <w:pPr>
      <w:spacing w:after="200"/>
    </w:pPr>
    <w:rPr>
      <w:rFonts w:ascii="Calibri" w:hAnsi="Calibr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DDE"/>
    <w:pPr>
      <w:keepNext/>
      <w:keepLines/>
      <w:spacing w:before="480" w:after="0"/>
      <w:outlineLvl w:val="0"/>
    </w:pPr>
    <w:rPr>
      <w:rFonts w:ascii="Cronos MM" w:eastAsia="Times New Roman" w:hAnsi="Cronos MM"/>
      <w:b/>
      <w:bCs/>
      <w:color w:val="0093D3"/>
      <w:sz w:val="40"/>
      <w:szCs w:val="32"/>
      <w:lang w:val="x-none" w:eastAsia="x-none"/>
    </w:rPr>
  </w:style>
  <w:style w:type="paragraph" w:styleId="Kop2">
    <w:name w:val="heading 2"/>
    <w:basedOn w:val="Standaard"/>
    <w:next w:val="Standaard"/>
    <w:link w:val="Kop2Char"/>
    <w:qFormat/>
    <w:rsid w:val="00BF1DCA"/>
    <w:pPr>
      <w:keepNext/>
      <w:keepLines/>
      <w:spacing w:before="200" w:after="0"/>
      <w:outlineLvl w:val="1"/>
    </w:pPr>
    <w:rPr>
      <w:rFonts w:eastAsia="Times New Roman"/>
      <w:b/>
      <w:bCs/>
      <w:color w:val="0093D3"/>
      <w:sz w:val="28"/>
      <w:szCs w:val="26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F1DCA"/>
  </w:style>
  <w:style w:type="paragraph" w:styleId="Voettekst">
    <w:name w:val="footer"/>
    <w:basedOn w:val="Standaard"/>
    <w:link w:val="VoettekstChar"/>
    <w:uiPriority w:val="99"/>
    <w:unhideWhenUsed/>
    <w:rsid w:val="00BF1DCA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1DCA"/>
  </w:style>
  <w:style w:type="character" w:customStyle="1" w:styleId="Kop2Char">
    <w:name w:val="Kop 2 Char"/>
    <w:link w:val="Kop2"/>
    <w:rsid w:val="00BF1DCA"/>
    <w:rPr>
      <w:rFonts w:ascii="Calibri" w:eastAsia="Times New Roman" w:hAnsi="Calibri" w:cs="Times New Roman"/>
      <w:b/>
      <w:bCs/>
      <w:color w:val="0093D3"/>
      <w:sz w:val="28"/>
      <w:szCs w:val="26"/>
    </w:rPr>
  </w:style>
  <w:style w:type="character" w:customStyle="1" w:styleId="Kop1Char">
    <w:name w:val="Kop 1 Char"/>
    <w:link w:val="Kop1"/>
    <w:rsid w:val="00546DDE"/>
    <w:rPr>
      <w:rFonts w:ascii="Cronos MM" w:eastAsia="Times New Roman" w:hAnsi="Cronos MM" w:cs="Times New Roman"/>
      <w:b/>
      <w:bCs/>
      <w:color w:val="0093D3"/>
      <w:sz w:val="40"/>
      <w:szCs w:val="32"/>
    </w:rPr>
  </w:style>
  <w:style w:type="paragraph" w:customStyle="1" w:styleId="TableDiagramHeader">
    <w:name w:val="Table/Diagram Header"/>
    <w:basedOn w:val="NoSpacing1"/>
    <w:qFormat/>
    <w:rsid w:val="00546DDE"/>
    <w:rPr>
      <w:rFonts w:ascii="Calibri" w:hAnsi="Calibri"/>
      <w:color w:val="0093D3"/>
      <w:sz w:val="28"/>
    </w:rPr>
  </w:style>
  <w:style w:type="paragraph" w:customStyle="1" w:styleId="NoSpacing1">
    <w:name w:val="No Spacing1"/>
    <w:rsid w:val="00546DDE"/>
    <w:rPr>
      <w:sz w:val="24"/>
      <w:szCs w:val="24"/>
    </w:rPr>
  </w:style>
  <w:style w:type="paragraph" w:customStyle="1" w:styleId="AtmaDate">
    <w:name w:val="Atma Date"/>
    <w:basedOn w:val="Standaard"/>
    <w:qFormat/>
    <w:rsid w:val="00D7439E"/>
    <w:pPr>
      <w:jc w:val="right"/>
    </w:pPr>
  </w:style>
  <w:style w:type="paragraph" w:customStyle="1" w:styleId="TableLable">
    <w:name w:val="Table Lable"/>
    <w:basedOn w:val="Kop1"/>
    <w:qFormat/>
    <w:rsid w:val="005E353B"/>
    <w:rPr>
      <w:rFonts w:ascii="Calibri" w:hAnsi="Calibri"/>
      <w:color w:val="FFFFFF"/>
      <w:sz w:val="24"/>
    </w:rPr>
  </w:style>
  <w:style w:type="paragraph" w:customStyle="1" w:styleId="ColorfulList-Accent11">
    <w:name w:val="Colorful List - Accent 11"/>
    <w:basedOn w:val="Standaard"/>
    <w:rsid w:val="00AE6ABE"/>
    <w:pPr>
      <w:ind w:left="720"/>
      <w:contextualSpacing/>
    </w:pPr>
  </w:style>
  <w:style w:type="paragraph" w:styleId="Lijstalinea">
    <w:name w:val="List Paragraph"/>
    <w:basedOn w:val="Standaard"/>
    <w:qFormat/>
    <w:rsid w:val="008A07C2"/>
    <w:pPr>
      <w:spacing w:line="276" w:lineRule="auto"/>
      <w:ind w:left="720"/>
      <w:contextualSpacing/>
    </w:pPr>
    <w:rPr>
      <w:rFonts w:eastAsia="Calibri"/>
      <w:sz w:val="22"/>
      <w:szCs w:val="22"/>
    </w:rPr>
  </w:style>
  <w:style w:type="table" w:styleId="Tabelraster">
    <w:name w:val="Table Grid"/>
    <w:basedOn w:val="Standaardtabel"/>
    <w:rsid w:val="00C30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60497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049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ma\Dropbox\Volunteer%20Program%20(2)\Atm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Atma Template.dotx</Template>
  <TotalTime>2</TotalTime>
  <Pages>3</Pages>
  <Words>491</Words>
  <Characters>2701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</dc:creator>
  <cp:lastModifiedBy>Yvonne Bles - Wilde Ganzen</cp:lastModifiedBy>
  <cp:revision>2</cp:revision>
  <dcterms:created xsi:type="dcterms:W3CDTF">2021-03-08T15:17:00Z</dcterms:created>
  <dcterms:modified xsi:type="dcterms:W3CDTF">2021-03-08T15:17:00Z</dcterms:modified>
</cp:coreProperties>
</file>