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BCE63" w14:textId="2BB291B4" w:rsidR="00575FF7" w:rsidRPr="00245590" w:rsidRDefault="00245590" w:rsidP="008A07C2">
      <w:pPr>
        <w:pStyle w:val="Kop1"/>
        <w:jc w:val="center"/>
        <w:rPr>
          <w:rFonts w:asciiTheme="majorHAnsi" w:hAnsiTheme="majorHAnsi"/>
          <w:b w:val="0"/>
          <w:color w:val="1F303E"/>
          <w:sz w:val="44"/>
          <w:szCs w:val="44"/>
          <w:lang w:val="fr-FR"/>
        </w:rPr>
      </w:pPr>
      <w:r w:rsidRPr="00245590">
        <w:rPr>
          <w:rFonts w:asciiTheme="majorHAnsi" w:hAnsiTheme="majorHAnsi"/>
          <w:b w:val="0"/>
          <w:color w:val="1F303E"/>
          <w:sz w:val="44"/>
          <w:szCs w:val="44"/>
          <w:lang w:val="fr-FR"/>
        </w:rPr>
        <w:t>L</w:t>
      </w:r>
      <w:r w:rsidR="008A07C2" w:rsidRPr="00245590">
        <w:rPr>
          <w:rFonts w:asciiTheme="majorHAnsi" w:hAnsiTheme="majorHAnsi"/>
          <w:b w:val="0"/>
          <w:color w:val="1F303E"/>
          <w:sz w:val="44"/>
          <w:szCs w:val="44"/>
          <w:lang w:val="fr-FR"/>
        </w:rPr>
        <w:t>ist</w:t>
      </w:r>
      <w:r w:rsidRPr="00245590">
        <w:rPr>
          <w:rFonts w:asciiTheme="majorHAnsi" w:hAnsiTheme="majorHAnsi"/>
          <w:b w:val="0"/>
          <w:color w:val="1F303E"/>
          <w:sz w:val="44"/>
          <w:szCs w:val="44"/>
          <w:lang w:val="fr-FR"/>
        </w:rPr>
        <w:t>e de contrôle</w:t>
      </w:r>
      <w:r w:rsidR="00616238" w:rsidRPr="00245590">
        <w:rPr>
          <w:rFonts w:asciiTheme="majorHAnsi" w:hAnsiTheme="majorHAnsi"/>
          <w:b w:val="0"/>
          <w:color w:val="1F303E"/>
          <w:sz w:val="44"/>
          <w:szCs w:val="44"/>
          <w:lang w:val="fr-FR"/>
        </w:rPr>
        <w:t>:</w:t>
      </w:r>
      <w:r w:rsidR="00DF7407" w:rsidRPr="00245590">
        <w:rPr>
          <w:rFonts w:asciiTheme="majorHAnsi" w:hAnsiTheme="majorHAnsi"/>
          <w:b w:val="0"/>
          <w:color w:val="1F303E"/>
          <w:sz w:val="44"/>
          <w:szCs w:val="44"/>
          <w:lang w:val="fr-FR"/>
        </w:rPr>
        <w:t xml:space="preserve">  </w:t>
      </w:r>
      <w:r w:rsidR="00100667" w:rsidRPr="00245590">
        <w:rPr>
          <w:rFonts w:asciiTheme="majorHAnsi" w:hAnsiTheme="majorHAnsi"/>
          <w:b w:val="0"/>
          <w:color w:val="1F303E"/>
          <w:sz w:val="44"/>
          <w:szCs w:val="44"/>
          <w:lang w:val="fr-FR"/>
        </w:rPr>
        <w:t xml:space="preserve"> </w:t>
      </w:r>
      <w:r w:rsidR="00BD5A32" w:rsidRPr="00245590">
        <w:rPr>
          <w:rFonts w:asciiTheme="majorHAnsi" w:hAnsiTheme="majorHAnsi"/>
          <w:b w:val="0"/>
          <w:color w:val="1F303E"/>
          <w:sz w:val="44"/>
          <w:szCs w:val="44"/>
          <w:lang w:val="fr-FR"/>
        </w:rPr>
        <w:t>Syst</w:t>
      </w:r>
      <w:r w:rsidRPr="00245590">
        <w:rPr>
          <w:rFonts w:asciiTheme="majorHAnsi" w:hAnsiTheme="majorHAnsi"/>
          <w:b w:val="0"/>
          <w:color w:val="1F303E"/>
          <w:sz w:val="44"/>
          <w:szCs w:val="44"/>
          <w:lang w:val="fr-FR"/>
        </w:rPr>
        <w:t>è</w:t>
      </w:r>
      <w:r w:rsidR="00BD5A32" w:rsidRPr="00245590">
        <w:rPr>
          <w:rFonts w:asciiTheme="majorHAnsi" w:hAnsiTheme="majorHAnsi"/>
          <w:b w:val="0"/>
          <w:color w:val="1F303E"/>
          <w:sz w:val="44"/>
          <w:szCs w:val="44"/>
          <w:lang w:val="fr-FR"/>
        </w:rPr>
        <w:t>m</w:t>
      </w:r>
      <w:r w:rsidRPr="00245590">
        <w:rPr>
          <w:rFonts w:asciiTheme="majorHAnsi" w:hAnsiTheme="majorHAnsi"/>
          <w:b w:val="0"/>
          <w:color w:val="1F303E"/>
          <w:sz w:val="44"/>
          <w:szCs w:val="44"/>
          <w:lang w:val="fr-FR"/>
        </w:rPr>
        <w:t>e</w:t>
      </w:r>
      <w:r w:rsidR="00BD5A32" w:rsidRPr="00245590">
        <w:rPr>
          <w:rFonts w:asciiTheme="majorHAnsi" w:hAnsiTheme="majorHAnsi"/>
          <w:b w:val="0"/>
          <w:color w:val="1F303E"/>
          <w:sz w:val="44"/>
          <w:szCs w:val="44"/>
          <w:lang w:val="fr-FR"/>
        </w:rPr>
        <w:t>s</w:t>
      </w:r>
      <w:r w:rsidRPr="00245590">
        <w:rPr>
          <w:rFonts w:asciiTheme="majorHAnsi" w:hAnsiTheme="majorHAnsi"/>
          <w:b w:val="0"/>
          <w:color w:val="1F303E"/>
          <w:sz w:val="44"/>
          <w:szCs w:val="44"/>
          <w:lang w:val="fr-FR"/>
        </w:rPr>
        <w:t xml:space="preserve"> Administratifs</w:t>
      </w:r>
    </w:p>
    <w:p w14:paraId="55F996E3" w14:textId="77777777" w:rsidR="004C6EFA" w:rsidRPr="00245590" w:rsidRDefault="004C6EFA" w:rsidP="0071219F">
      <w:pPr>
        <w:pStyle w:val="Kop2"/>
        <w:rPr>
          <w:color w:val="172126"/>
          <w:lang w:val="fr-FR"/>
        </w:rPr>
      </w:pPr>
    </w:p>
    <w:p w14:paraId="631E6418" w14:textId="4AEB7B96" w:rsidR="00DC1EFA" w:rsidRPr="00245590" w:rsidRDefault="00245590" w:rsidP="00DC1EFA">
      <w:pPr>
        <w:pStyle w:val="Kop2"/>
        <w:spacing w:after="240"/>
        <w:rPr>
          <w:color w:val="156228"/>
          <w:lang w:val="fr-FR"/>
        </w:rPr>
      </w:pPr>
      <w:r w:rsidRPr="00245590">
        <w:rPr>
          <w:color w:val="156228"/>
          <w:lang w:val="fr-FR"/>
        </w:rPr>
        <w:t>Gestion des V</w:t>
      </w:r>
      <w:r w:rsidR="00DC1EFA" w:rsidRPr="00245590">
        <w:rPr>
          <w:color w:val="156228"/>
          <w:lang w:val="fr-FR"/>
        </w:rPr>
        <w:t>isit</w:t>
      </w:r>
      <w:r w:rsidRPr="00245590">
        <w:rPr>
          <w:color w:val="156228"/>
          <w:lang w:val="fr-FR"/>
        </w:rPr>
        <w:t>eu</w:t>
      </w:r>
      <w:r w:rsidR="00DC1EFA" w:rsidRPr="00245590">
        <w:rPr>
          <w:color w:val="156228"/>
          <w:lang w:val="fr-FR"/>
        </w:rPr>
        <w:t>r</w:t>
      </w:r>
      <w:r w:rsidRPr="00245590">
        <w:rPr>
          <w:color w:val="156228"/>
          <w:lang w:val="fr-FR"/>
        </w:rPr>
        <w:t>s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850"/>
        <w:gridCol w:w="851"/>
        <w:gridCol w:w="1417"/>
      </w:tblGrid>
      <w:tr w:rsidR="00DC1EFA" w:rsidRPr="00245590" w14:paraId="60CFDF7C" w14:textId="77777777" w:rsidTr="00DF7407">
        <w:tc>
          <w:tcPr>
            <w:tcW w:w="5954" w:type="dxa"/>
            <w:shd w:val="clear" w:color="auto" w:fill="20993D"/>
          </w:tcPr>
          <w:p w14:paraId="1FF2E08F" w14:textId="77777777" w:rsidR="00DC1EFA" w:rsidRPr="00245590" w:rsidRDefault="00DC1EFA" w:rsidP="003823A9">
            <w:pPr>
              <w:pStyle w:val="Lijstalinea"/>
              <w:spacing w:before="60" w:after="60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850" w:type="dxa"/>
            <w:shd w:val="clear" w:color="auto" w:fill="20993D"/>
          </w:tcPr>
          <w:p w14:paraId="439DA0BF" w14:textId="0A368D41" w:rsidR="00DC1EFA" w:rsidRPr="00245590" w:rsidRDefault="004B1428" w:rsidP="003823A9">
            <w:pPr>
              <w:pStyle w:val="Lijstalinea"/>
              <w:spacing w:before="60" w:after="60"/>
              <w:ind w:left="0"/>
              <w:rPr>
                <w:rFonts w:cs="Calibri"/>
                <w:b/>
                <w:color w:val="FFFFFF" w:themeColor="background1"/>
                <w:lang w:val="fr-FR"/>
              </w:rPr>
            </w:pPr>
            <w:r>
              <w:rPr>
                <w:rFonts w:cs="Calibri"/>
                <w:b/>
                <w:color w:val="FFFFFF" w:themeColor="background1"/>
                <w:lang w:val="fr-FR"/>
              </w:rPr>
              <w:t>Oui</w:t>
            </w:r>
          </w:p>
        </w:tc>
        <w:tc>
          <w:tcPr>
            <w:tcW w:w="851" w:type="dxa"/>
            <w:shd w:val="clear" w:color="auto" w:fill="20993D"/>
          </w:tcPr>
          <w:p w14:paraId="112C8E37" w14:textId="69D5A13F" w:rsidR="00DC1EFA" w:rsidRPr="00245590" w:rsidRDefault="00DC1EFA" w:rsidP="003823A9">
            <w:pPr>
              <w:pStyle w:val="Lijstalinea"/>
              <w:spacing w:before="60" w:after="60"/>
              <w:ind w:left="0"/>
              <w:rPr>
                <w:rFonts w:cs="Calibri"/>
                <w:b/>
                <w:color w:val="FFFFFF" w:themeColor="background1"/>
                <w:lang w:val="fr-FR"/>
              </w:rPr>
            </w:pPr>
            <w:r w:rsidRPr="00245590">
              <w:rPr>
                <w:rFonts w:cs="Calibri"/>
                <w:b/>
                <w:color w:val="FFFFFF" w:themeColor="background1"/>
                <w:lang w:val="fr-FR"/>
              </w:rPr>
              <w:t>No</w:t>
            </w:r>
            <w:r w:rsidR="004B1428">
              <w:rPr>
                <w:rFonts w:cs="Calibri"/>
                <w:b/>
                <w:color w:val="FFFFFF" w:themeColor="background1"/>
                <w:lang w:val="fr-FR"/>
              </w:rPr>
              <w:t>n</w:t>
            </w:r>
          </w:p>
        </w:tc>
        <w:tc>
          <w:tcPr>
            <w:tcW w:w="1417" w:type="dxa"/>
            <w:shd w:val="clear" w:color="auto" w:fill="20993D"/>
          </w:tcPr>
          <w:p w14:paraId="75588AC0" w14:textId="3BC704D8" w:rsidR="00DC1EFA" w:rsidRPr="00245590" w:rsidRDefault="004B1428" w:rsidP="003823A9">
            <w:pPr>
              <w:pStyle w:val="Lijstalinea"/>
              <w:spacing w:before="60" w:after="60"/>
              <w:ind w:left="0"/>
              <w:rPr>
                <w:rFonts w:cs="Calibri"/>
                <w:b/>
                <w:color w:val="FFFFFF" w:themeColor="background1"/>
                <w:lang w:val="fr-FR"/>
              </w:rPr>
            </w:pPr>
            <w:r>
              <w:rPr>
                <w:rFonts w:cs="Calibri"/>
                <w:b/>
                <w:color w:val="FFFFFF" w:themeColor="background1"/>
                <w:lang w:val="fr-FR"/>
              </w:rPr>
              <w:t>Pas besoin</w:t>
            </w:r>
          </w:p>
        </w:tc>
      </w:tr>
      <w:tr w:rsidR="00DC1EFA" w:rsidRPr="00245590" w14:paraId="6025E813" w14:textId="77777777" w:rsidTr="00220EEE">
        <w:tc>
          <w:tcPr>
            <w:tcW w:w="5954" w:type="dxa"/>
            <w:shd w:val="clear" w:color="auto" w:fill="auto"/>
          </w:tcPr>
          <w:p w14:paraId="21BD7C14" w14:textId="69701C9C" w:rsidR="00DC1EFA" w:rsidRPr="00245590" w:rsidRDefault="00725617" w:rsidP="00DC1EFA">
            <w:pPr>
              <w:pStyle w:val="Lijstalinea"/>
              <w:ind w:left="0"/>
              <w:rPr>
                <w:rFonts w:cs="Calibri"/>
                <w:color w:val="172126"/>
                <w:lang w:val="fr-FR"/>
              </w:rPr>
            </w:pPr>
            <w:r w:rsidRPr="00725617">
              <w:rPr>
                <w:rFonts w:cs="Calibri"/>
                <w:color w:val="172126"/>
                <w:lang w:val="fr-FR"/>
              </w:rPr>
              <w:t>L'organisation dispose d'un système de rendez-vous et de directives sur la communication avec les visiteurs avant leur visite.</w:t>
            </w:r>
          </w:p>
        </w:tc>
        <w:tc>
          <w:tcPr>
            <w:tcW w:w="850" w:type="dxa"/>
            <w:shd w:val="clear" w:color="auto" w:fill="auto"/>
          </w:tcPr>
          <w:p w14:paraId="7D4DD18C" w14:textId="77777777" w:rsidR="00DC1EFA" w:rsidRPr="00245590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14:paraId="2D6CD03C" w14:textId="77777777" w:rsidR="00DC1EFA" w:rsidRPr="00245590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427D68AF" w14:textId="77777777" w:rsidR="00DC1EFA" w:rsidRPr="00245590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</w:tr>
      <w:tr w:rsidR="00DC1EFA" w:rsidRPr="00245590" w14:paraId="05181954" w14:textId="77777777" w:rsidTr="00220EEE">
        <w:tc>
          <w:tcPr>
            <w:tcW w:w="5954" w:type="dxa"/>
            <w:shd w:val="clear" w:color="auto" w:fill="auto"/>
          </w:tcPr>
          <w:p w14:paraId="29450D53" w14:textId="463C9167" w:rsidR="00DC1EFA" w:rsidRPr="00245590" w:rsidRDefault="00725617" w:rsidP="003823A9">
            <w:pPr>
              <w:pStyle w:val="Lijstalinea"/>
              <w:ind w:left="0"/>
              <w:rPr>
                <w:rFonts w:cs="Calibri"/>
                <w:color w:val="172126"/>
                <w:lang w:val="fr-FR"/>
              </w:rPr>
            </w:pPr>
            <w:r w:rsidRPr="00725617">
              <w:rPr>
                <w:rFonts w:cs="Calibri"/>
                <w:color w:val="172126"/>
                <w:lang w:val="fr-FR"/>
              </w:rPr>
              <w:t>L'organisation dispose d'un panneau à l'extérieur du bureau indiquant le nom de l'organisation, les heures de bureau et les coordonnées de contact.</w:t>
            </w:r>
          </w:p>
        </w:tc>
        <w:tc>
          <w:tcPr>
            <w:tcW w:w="850" w:type="dxa"/>
            <w:shd w:val="clear" w:color="auto" w:fill="auto"/>
          </w:tcPr>
          <w:p w14:paraId="591CFC9F" w14:textId="77777777" w:rsidR="00DC1EFA" w:rsidRPr="00245590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14:paraId="481446F0" w14:textId="77777777" w:rsidR="00DC1EFA" w:rsidRPr="00245590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4CF24399" w14:textId="77777777" w:rsidR="00DC1EFA" w:rsidRPr="00245590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</w:tr>
      <w:tr w:rsidR="003F3FB0" w:rsidRPr="00245590" w14:paraId="2945A95A" w14:textId="77777777" w:rsidTr="00220EEE">
        <w:tc>
          <w:tcPr>
            <w:tcW w:w="5954" w:type="dxa"/>
            <w:shd w:val="clear" w:color="auto" w:fill="auto"/>
          </w:tcPr>
          <w:p w14:paraId="08906FB4" w14:textId="5B617261" w:rsidR="003F3FB0" w:rsidRPr="00245590" w:rsidRDefault="00725617" w:rsidP="003F3FB0">
            <w:pPr>
              <w:pStyle w:val="Lijstalinea"/>
              <w:ind w:left="0"/>
              <w:rPr>
                <w:rFonts w:cs="Calibri"/>
                <w:color w:val="172126"/>
                <w:lang w:val="fr-FR"/>
              </w:rPr>
            </w:pPr>
            <w:r w:rsidRPr="00725617">
              <w:rPr>
                <w:rFonts w:cs="Calibri"/>
                <w:color w:val="172126"/>
                <w:lang w:val="fr-FR"/>
              </w:rPr>
              <w:t>L'organisation dispose de directives concernant les responsabilités de la réceptionniste : répondre à la porte, accueillir et recevoir les visiteurs, etc.</w:t>
            </w:r>
          </w:p>
        </w:tc>
        <w:tc>
          <w:tcPr>
            <w:tcW w:w="850" w:type="dxa"/>
            <w:shd w:val="clear" w:color="auto" w:fill="auto"/>
          </w:tcPr>
          <w:p w14:paraId="281A0B1B" w14:textId="77777777" w:rsidR="003F3FB0" w:rsidRPr="00245590" w:rsidRDefault="003F3FB0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14:paraId="0A28E5ED" w14:textId="77777777" w:rsidR="003F3FB0" w:rsidRPr="00245590" w:rsidRDefault="003F3FB0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5E0963C7" w14:textId="77777777" w:rsidR="003F3FB0" w:rsidRPr="00245590" w:rsidRDefault="003F3FB0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</w:tr>
      <w:tr w:rsidR="00DC1EFA" w:rsidRPr="00245590" w14:paraId="32E4A4B8" w14:textId="77777777" w:rsidTr="00220EEE">
        <w:tc>
          <w:tcPr>
            <w:tcW w:w="5954" w:type="dxa"/>
            <w:shd w:val="clear" w:color="auto" w:fill="auto"/>
          </w:tcPr>
          <w:p w14:paraId="707EB649" w14:textId="463EB53A" w:rsidR="00DC1EFA" w:rsidRPr="00245590" w:rsidRDefault="00725617" w:rsidP="003823A9">
            <w:pPr>
              <w:pStyle w:val="Lijstalinea"/>
              <w:ind w:left="0"/>
              <w:rPr>
                <w:rFonts w:cs="Calibri"/>
                <w:color w:val="172126"/>
                <w:lang w:val="fr-FR"/>
              </w:rPr>
            </w:pPr>
            <w:r w:rsidRPr="00725617">
              <w:rPr>
                <w:rFonts w:cs="Calibri"/>
                <w:color w:val="172126"/>
                <w:lang w:val="fr-FR"/>
              </w:rPr>
              <w:t>L'organisation dispose d'un espace de réception avec des chaises et du matériel de lecture (brochures, bulletin d'information, rapport annuel, etc.).</w:t>
            </w:r>
          </w:p>
        </w:tc>
        <w:tc>
          <w:tcPr>
            <w:tcW w:w="850" w:type="dxa"/>
            <w:shd w:val="clear" w:color="auto" w:fill="auto"/>
          </w:tcPr>
          <w:p w14:paraId="4824117E" w14:textId="77777777" w:rsidR="00DC1EFA" w:rsidRPr="00245590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14:paraId="2ABFFC18" w14:textId="77777777" w:rsidR="00DC1EFA" w:rsidRPr="00245590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2236FF16" w14:textId="77777777" w:rsidR="00DC1EFA" w:rsidRPr="00245590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</w:tr>
      <w:tr w:rsidR="00DC1EFA" w:rsidRPr="00245590" w14:paraId="43E2554B" w14:textId="77777777" w:rsidTr="00220EEE">
        <w:tc>
          <w:tcPr>
            <w:tcW w:w="5954" w:type="dxa"/>
            <w:shd w:val="clear" w:color="auto" w:fill="auto"/>
          </w:tcPr>
          <w:p w14:paraId="088FE364" w14:textId="75F66158" w:rsidR="00DC1EFA" w:rsidRPr="00245590" w:rsidRDefault="00725617" w:rsidP="003823A9">
            <w:pPr>
              <w:pStyle w:val="Lijstalinea"/>
              <w:ind w:left="0"/>
              <w:rPr>
                <w:rFonts w:cs="Calibri"/>
                <w:color w:val="172126"/>
                <w:lang w:val="fr-FR"/>
              </w:rPr>
            </w:pPr>
            <w:r w:rsidRPr="00725617">
              <w:rPr>
                <w:rFonts w:cs="Calibri"/>
                <w:color w:val="172126"/>
                <w:lang w:val="fr-FR"/>
              </w:rPr>
              <w:t>L'organisation dispose d'un système de collecte des coordonnées des visiteurs pour toute demande de suivi (livre d'or, collecte des cartes de visite).</w:t>
            </w:r>
          </w:p>
        </w:tc>
        <w:tc>
          <w:tcPr>
            <w:tcW w:w="850" w:type="dxa"/>
            <w:shd w:val="clear" w:color="auto" w:fill="auto"/>
          </w:tcPr>
          <w:p w14:paraId="13131DD1" w14:textId="77777777" w:rsidR="00DC1EFA" w:rsidRPr="00245590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14:paraId="5F6B8E06" w14:textId="77777777" w:rsidR="00DC1EFA" w:rsidRPr="00245590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3C3477BD" w14:textId="77777777" w:rsidR="00DC1EFA" w:rsidRPr="00245590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</w:tr>
      <w:tr w:rsidR="00DC1EFA" w:rsidRPr="00245590" w14:paraId="19E6443E" w14:textId="77777777" w:rsidTr="00220EEE">
        <w:tc>
          <w:tcPr>
            <w:tcW w:w="5954" w:type="dxa"/>
            <w:shd w:val="clear" w:color="auto" w:fill="auto"/>
          </w:tcPr>
          <w:p w14:paraId="5CEEEA99" w14:textId="6ACD90AB" w:rsidR="00DC1EFA" w:rsidRPr="00245590" w:rsidRDefault="00725617" w:rsidP="003F3FB0">
            <w:pPr>
              <w:pStyle w:val="Lijstalinea"/>
              <w:ind w:left="0"/>
              <w:rPr>
                <w:rFonts w:cs="Calibri"/>
                <w:color w:val="172126"/>
                <w:lang w:val="fr-FR"/>
              </w:rPr>
            </w:pPr>
            <w:r w:rsidRPr="00725617">
              <w:rPr>
                <w:rFonts w:cs="Calibri"/>
                <w:color w:val="172126"/>
                <w:lang w:val="fr-FR"/>
              </w:rPr>
              <w:t>L'organisation dispose d'un processus pour les communications de suivi.</w:t>
            </w:r>
          </w:p>
        </w:tc>
        <w:tc>
          <w:tcPr>
            <w:tcW w:w="850" w:type="dxa"/>
            <w:shd w:val="clear" w:color="auto" w:fill="auto"/>
          </w:tcPr>
          <w:p w14:paraId="54AACCF1" w14:textId="77777777" w:rsidR="00DC1EFA" w:rsidRPr="00245590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14:paraId="37851FD4" w14:textId="77777777" w:rsidR="00DC1EFA" w:rsidRPr="00245590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0922DF89" w14:textId="77777777" w:rsidR="00DC1EFA" w:rsidRPr="00245590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</w:tr>
    </w:tbl>
    <w:p w14:paraId="31D4BE37" w14:textId="77777777" w:rsidR="00DF7407" w:rsidRPr="00245590" w:rsidRDefault="00DF7407" w:rsidP="00DF7407">
      <w:pPr>
        <w:pStyle w:val="Kop2"/>
        <w:spacing w:after="240"/>
        <w:rPr>
          <w:color w:val="172126"/>
          <w:lang w:val="fr-FR"/>
        </w:rPr>
      </w:pPr>
      <w:r w:rsidRPr="00245590">
        <w:rPr>
          <w:color w:val="172126"/>
          <w:lang w:val="fr-FR"/>
        </w:rPr>
        <w:br/>
      </w:r>
    </w:p>
    <w:p w14:paraId="49920697" w14:textId="130F1E4C" w:rsidR="00BD5A32" w:rsidRPr="00245590" w:rsidRDefault="00BD5A32" w:rsidP="00BD5A32">
      <w:pPr>
        <w:pStyle w:val="Kop2"/>
        <w:spacing w:after="240"/>
        <w:rPr>
          <w:color w:val="156228"/>
          <w:lang w:val="fr-FR"/>
        </w:rPr>
      </w:pPr>
      <w:r w:rsidRPr="00245590">
        <w:rPr>
          <w:color w:val="156228"/>
          <w:lang w:val="fr-FR"/>
        </w:rPr>
        <w:t>Communications</w:t>
      </w:r>
      <w:r w:rsidR="004B1428">
        <w:rPr>
          <w:color w:val="156228"/>
          <w:lang w:val="fr-FR"/>
        </w:rPr>
        <w:t xml:space="preserve"> Externes du Bureau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850"/>
        <w:gridCol w:w="851"/>
        <w:gridCol w:w="1417"/>
      </w:tblGrid>
      <w:tr w:rsidR="00BD5A32" w:rsidRPr="00245590" w14:paraId="35E13BB8" w14:textId="77777777" w:rsidTr="00DF7407">
        <w:tc>
          <w:tcPr>
            <w:tcW w:w="5954" w:type="dxa"/>
            <w:shd w:val="clear" w:color="auto" w:fill="20993D"/>
          </w:tcPr>
          <w:p w14:paraId="0213BB0E" w14:textId="77777777" w:rsidR="00BD5A32" w:rsidRPr="00245590" w:rsidRDefault="00BD5A32" w:rsidP="003823A9">
            <w:pPr>
              <w:pStyle w:val="Lijstalinea"/>
              <w:spacing w:before="60" w:after="60"/>
              <w:ind w:left="0"/>
              <w:rPr>
                <w:rFonts w:cs="Calibri"/>
                <w:color w:val="172126"/>
                <w:lang w:val="fr-FR"/>
              </w:rPr>
            </w:pPr>
          </w:p>
        </w:tc>
        <w:tc>
          <w:tcPr>
            <w:tcW w:w="850" w:type="dxa"/>
            <w:shd w:val="clear" w:color="auto" w:fill="20993D"/>
          </w:tcPr>
          <w:p w14:paraId="49FBC6A7" w14:textId="62DDF42B" w:rsidR="00BD5A32" w:rsidRPr="00245590" w:rsidRDefault="00D56E51" w:rsidP="003823A9">
            <w:pPr>
              <w:pStyle w:val="Lijstalinea"/>
              <w:spacing w:before="60" w:after="60"/>
              <w:ind w:left="0"/>
              <w:rPr>
                <w:rFonts w:cs="Calibri"/>
                <w:b/>
                <w:color w:val="FFFFFF" w:themeColor="background1"/>
                <w:lang w:val="fr-FR"/>
              </w:rPr>
            </w:pPr>
            <w:r>
              <w:rPr>
                <w:rFonts w:cs="Calibri"/>
                <w:b/>
                <w:color w:val="FFFFFF" w:themeColor="background1"/>
                <w:lang w:val="fr-FR"/>
              </w:rPr>
              <w:t>Oui</w:t>
            </w:r>
          </w:p>
        </w:tc>
        <w:tc>
          <w:tcPr>
            <w:tcW w:w="851" w:type="dxa"/>
            <w:shd w:val="clear" w:color="auto" w:fill="20993D"/>
          </w:tcPr>
          <w:p w14:paraId="5B00C1D8" w14:textId="77ECF274" w:rsidR="00BD5A32" w:rsidRPr="00245590" w:rsidRDefault="00BD5A32" w:rsidP="003823A9">
            <w:pPr>
              <w:pStyle w:val="Lijstalinea"/>
              <w:spacing w:before="60" w:after="60"/>
              <w:ind w:left="0"/>
              <w:rPr>
                <w:rFonts w:cs="Calibri"/>
                <w:b/>
                <w:color w:val="FFFFFF" w:themeColor="background1"/>
                <w:lang w:val="fr-FR"/>
              </w:rPr>
            </w:pPr>
            <w:r w:rsidRPr="00245590">
              <w:rPr>
                <w:rFonts w:cs="Calibri"/>
                <w:b/>
                <w:color w:val="FFFFFF" w:themeColor="background1"/>
                <w:lang w:val="fr-FR"/>
              </w:rPr>
              <w:t>No</w:t>
            </w:r>
            <w:r w:rsidR="00D56E51">
              <w:rPr>
                <w:rFonts w:cs="Calibri"/>
                <w:b/>
                <w:color w:val="FFFFFF" w:themeColor="background1"/>
                <w:lang w:val="fr-FR"/>
              </w:rPr>
              <w:t>n</w:t>
            </w:r>
          </w:p>
        </w:tc>
        <w:tc>
          <w:tcPr>
            <w:tcW w:w="1417" w:type="dxa"/>
            <w:shd w:val="clear" w:color="auto" w:fill="20993D"/>
          </w:tcPr>
          <w:p w14:paraId="47196FC2" w14:textId="3A30E931" w:rsidR="00BD5A32" w:rsidRPr="00245590" w:rsidRDefault="00D56E51" w:rsidP="003823A9">
            <w:pPr>
              <w:pStyle w:val="Lijstalinea"/>
              <w:spacing w:before="60" w:after="60"/>
              <w:ind w:left="0"/>
              <w:rPr>
                <w:rFonts w:cs="Calibri"/>
                <w:b/>
                <w:color w:val="FFFFFF" w:themeColor="background1"/>
                <w:lang w:val="fr-FR"/>
              </w:rPr>
            </w:pPr>
            <w:r>
              <w:rPr>
                <w:rFonts w:cs="Calibri"/>
                <w:b/>
                <w:color w:val="FFFFFF" w:themeColor="background1"/>
                <w:lang w:val="fr-FR"/>
              </w:rPr>
              <w:t>Pas besoin</w:t>
            </w:r>
          </w:p>
        </w:tc>
      </w:tr>
      <w:tr w:rsidR="00BD5A32" w:rsidRPr="00245590" w14:paraId="3044837C" w14:textId="77777777" w:rsidTr="003823A9">
        <w:tc>
          <w:tcPr>
            <w:tcW w:w="5954" w:type="dxa"/>
            <w:shd w:val="clear" w:color="auto" w:fill="auto"/>
          </w:tcPr>
          <w:p w14:paraId="1CBCDE4F" w14:textId="50EC2BEE" w:rsidR="00BD5A32" w:rsidRPr="00245590" w:rsidRDefault="00725617" w:rsidP="00383945">
            <w:pPr>
              <w:pStyle w:val="Lijstalinea"/>
              <w:ind w:left="0"/>
              <w:rPr>
                <w:rFonts w:cs="Calibri"/>
                <w:color w:val="172126"/>
                <w:lang w:val="fr-FR"/>
              </w:rPr>
            </w:pPr>
            <w:r w:rsidRPr="00725617">
              <w:rPr>
                <w:rFonts w:cs="Calibri"/>
                <w:color w:val="172126"/>
                <w:lang w:val="fr-FR"/>
              </w:rPr>
              <w:t>L'organisation a mis en place un code téléphonique écrit.</w:t>
            </w:r>
          </w:p>
        </w:tc>
        <w:tc>
          <w:tcPr>
            <w:tcW w:w="850" w:type="dxa"/>
            <w:shd w:val="clear" w:color="auto" w:fill="auto"/>
          </w:tcPr>
          <w:p w14:paraId="14A935B9" w14:textId="77777777" w:rsidR="00BD5A32" w:rsidRPr="00245590" w:rsidRDefault="00BD5A32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14:paraId="3A7EB673" w14:textId="77777777" w:rsidR="00BD5A32" w:rsidRPr="00245590" w:rsidRDefault="00BD5A32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2A2A351E" w14:textId="77777777" w:rsidR="00BD5A32" w:rsidRPr="00245590" w:rsidRDefault="00BD5A32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</w:tr>
      <w:tr w:rsidR="00BD5A32" w:rsidRPr="00245590" w14:paraId="6A9775C3" w14:textId="77777777" w:rsidTr="003823A9">
        <w:tc>
          <w:tcPr>
            <w:tcW w:w="5954" w:type="dxa"/>
            <w:shd w:val="clear" w:color="auto" w:fill="auto"/>
          </w:tcPr>
          <w:p w14:paraId="4F74FFBE" w14:textId="36F2592B" w:rsidR="00BD5A32" w:rsidRPr="00245590" w:rsidRDefault="00725617" w:rsidP="00BB020F">
            <w:pPr>
              <w:pStyle w:val="Lijstalinea"/>
              <w:ind w:left="0"/>
              <w:rPr>
                <w:rFonts w:cs="Calibri"/>
                <w:color w:val="172126"/>
                <w:lang w:val="fr-FR"/>
              </w:rPr>
            </w:pPr>
            <w:r w:rsidRPr="00725617">
              <w:rPr>
                <w:rFonts w:cs="Calibri"/>
                <w:color w:val="172126"/>
                <w:lang w:val="fr-FR"/>
              </w:rPr>
              <w:t>L'organisation dispose d'un système de messagerie téléphonique permettant de laisser une note aux membres du personnel absents.</w:t>
            </w:r>
          </w:p>
        </w:tc>
        <w:tc>
          <w:tcPr>
            <w:tcW w:w="850" w:type="dxa"/>
            <w:shd w:val="clear" w:color="auto" w:fill="auto"/>
          </w:tcPr>
          <w:p w14:paraId="5683F1BE" w14:textId="77777777" w:rsidR="00BD5A32" w:rsidRPr="00245590" w:rsidRDefault="00BD5A32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14:paraId="1EDDD813" w14:textId="77777777" w:rsidR="00BD5A32" w:rsidRPr="00245590" w:rsidRDefault="00BD5A32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3FB70068" w14:textId="77777777" w:rsidR="00BD5A32" w:rsidRPr="00245590" w:rsidRDefault="00BD5A32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</w:tr>
      <w:tr w:rsidR="00B17B42" w:rsidRPr="00245590" w14:paraId="2F5A7D89" w14:textId="77777777" w:rsidTr="00B17B4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DADD4" w14:textId="765AB1C8" w:rsidR="00B17B42" w:rsidRPr="00245590" w:rsidRDefault="00725617" w:rsidP="00802B99">
            <w:pPr>
              <w:pStyle w:val="Lijstalinea"/>
              <w:ind w:left="0"/>
              <w:rPr>
                <w:rFonts w:cs="Calibri"/>
                <w:color w:val="172126"/>
                <w:lang w:val="fr-FR"/>
              </w:rPr>
            </w:pPr>
            <w:r w:rsidRPr="00725617">
              <w:rPr>
                <w:rFonts w:cs="Calibri"/>
                <w:color w:val="172126"/>
                <w:lang w:val="fr-FR"/>
              </w:rPr>
              <w:t>L'organisation a mis en place des procédures pour toutes les communications externes.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27EC0" w14:textId="77777777" w:rsidR="00B17B42" w:rsidRPr="00245590" w:rsidRDefault="00B17B42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55255" w14:textId="77777777" w:rsidR="00B17B42" w:rsidRPr="00245590" w:rsidRDefault="00B17B42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464C3" w14:textId="77777777" w:rsidR="00B17B42" w:rsidRPr="00245590" w:rsidRDefault="00B17B42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</w:tr>
      <w:tr w:rsidR="00BB020F" w:rsidRPr="007C5FD1" w14:paraId="518E828E" w14:textId="77777777" w:rsidTr="00FD1612">
        <w:tc>
          <w:tcPr>
            <w:tcW w:w="5954" w:type="dxa"/>
            <w:shd w:val="clear" w:color="auto" w:fill="auto"/>
          </w:tcPr>
          <w:p w14:paraId="3D8EAB70" w14:textId="5DB01D0C" w:rsidR="00BB020F" w:rsidRPr="007C5FD1" w:rsidRDefault="007C5FD1" w:rsidP="00FD1612">
            <w:pPr>
              <w:pStyle w:val="Lijstalinea"/>
              <w:ind w:left="0"/>
              <w:rPr>
                <w:rFonts w:cs="Calibri"/>
                <w:color w:val="172126"/>
                <w:lang w:val="fr-FR"/>
              </w:rPr>
            </w:pPr>
            <w:r w:rsidRPr="007C5FD1">
              <w:rPr>
                <w:rFonts w:cs="Calibri"/>
                <w:color w:val="172126"/>
                <w:lang w:val="fr-FR"/>
              </w:rPr>
              <w:t>L'organisation dispose de modèles standard pour écrire des lettres.</w:t>
            </w:r>
          </w:p>
        </w:tc>
        <w:tc>
          <w:tcPr>
            <w:tcW w:w="850" w:type="dxa"/>
            <w:shd w:val="clear" w:color="auto" w:fill="auto"/>
          </w:tcPr>
          <w:p w14:paraId="2553CA25" w14:textId="77777777" w:rsidR="00BB020F" w:rsidRPr="007C5FD1" w:rsidRDefault="00BB020F" w:rsidP="00FD1612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14:paraId="1A7EBAD8" w14:textId="77777777" w:rsidR="00BB020F" w:rsidRPr="007C5FD1" w:rsidRDefault="00BB020F" w:rsidP="00FD1612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0AD2BC4D" w14:textId="77777777" w:rsidR="00BB020F" w:rsidRPr="007C5FD1" w:rsidRDefault="00BB020F" w:rsidP="00FD1612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</w:tr>
      <w:tr w:rsidR="00B17B42" w:rsidRPr="00245590" w14:paraId="25AB9D14" w14:textId="77777777" w:rsidTr="00B17B4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35E58" w14:textId="7F9C636C" w:rsidR="00B17B42" w:rsidRPr="00245590" w:rsidRDefault="007C5FD1" w:rsidP="00B17B42">
            <w:pPr>
              <w:pStyle w:val="Lijstalinea"/>
              <w:ind w:left="0"/>
              <w:rPr>
                <w:rFonts w:cs="Calibri"/>
                <w:color w:val="172126"/>
                <w:lang w:val="fr-FR"/>
              </w:rPr>
            </w:pPr>
            <w:r w:rsidRPr="007C5FD1">
              <w:rPr>
                <w:rFonts w:cs="Calibri"/>
                <w:color w:val="172126"/>
                <w:lang w:val="fr-FR"/>
              </w:rPr>
              <w:t>L'organisation dispose d'une base de données contenant les coordonnées des différents acteurs (partenaires, donateurs, sympathisants, etc.)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7513A" w14:textId="77777777" w:rsidR="00B17B42" w:rsidRPr="00245590" w:rsidRDefault="00B17B42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F031" w14:textId="77777777" w:rsidR="00B17B42" w:rsidRPr="00245590" w:rsidRDefault="00B17B42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264A3" w14:textId="77777777" w:rsidR="00B17B42" w:rsidRPr="00245590" w:rsidRDefault="00B17B42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</w:tr>
    </w:tbl>
    <w:p w14:paraId="43B5D644" w14:textId="77777777" w:rsidR="00BD5A32" w:rsidRPr="00245590" w:rsidRDefault="00BD5A32" w:rsidP="00357EB0">
      <w:pPr>
        <w:pStyle w:val="Kop2"/>
        <w:spacing w:after="240"/>
        <w:rPr>
          <w:color w:val="172126"/>
          <w:lang w:val="fr-FR"/>
        </w:rPr>
      </w:pPr>
    </w:p>
    <w:p w14:paraId="31E9CBEA" w14:textId="77777777" w:rsidR="00DF7407" w:rsidRPr="00245590" w:rsidRDefault="00DF7407" w:rsidP="00DF7407">
      <w:pPr>
        <w:rPr>
          <w:lang w:val="fr-FR"/>
        </w:rPr>
      </w:pPr>
    </w:p>
    <w:p w14:paraId="7140A858" w14:textId="77777777" w:rsidR="00DF7407" w:rsidRPr="00245590" w:rsidRDefault="00DF7407" w:rsidP="00DF7407">
      <w:pPr>
        <w:rPr>
          <w:lang w:val="fr-FR"/>
        </w:rPr>
      </w:pPr>
    </w:p>
    <w:p w14:paraId="58873E17" w14:textId="4624B7B7" w:rsidR="00B17B42" w:rsidRPr="00245590" w:rsidRDefault="00B17B42" w:rsidP="00B17B42">
      <w:pPr>
        <w:pStyle w:val="Kop2"/>
        <w:spacing w:after="240"/>
        <w:rPr>
          <w:color w:val="156228"/>
          <w:lang w:val="fr-FR"/>
        </w:rPr>
      </w:pPr>
      <w:r w:rsidRPr="00245590">
        <w:rPr>
          <w:color w:val="156228"/>
          <w:lang w:val="fr-FR"/>
        </w:rPr>
        <w:t>Communications</w:t>
      </w:r>
      <w:r w:rsidR="004B1428">
        <w:rPr>
          <w:color w:val="156228"/>
          <w:lang w:val="fr-FR"/>
        </w:rPr>
        <w:t xml:space="preserve"> Internes du Bureau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850"/>
        <w:gridCol w:w="851"/>
        <w:gridCol w:w="1417"/>
      </w:tblGrid>
      <w:tr w:rsidR="00DC1EFA" w:rsidRPr="00245590" w14:paraId="5E867A08" w14:textId="77777777" w:rsidTr="00DF7407">
        <w:tc>
          <w:tcPr>
            <w:tcW w:w="5954" w:type="dxa"/>
            <w:shd w:val="clear" w:color="auto" w:fill="20993D"/>
          </w:tcPr>
          <w:p w14:paraId="5765D797" w14:textId="77777777" w:rsidR="00DC1EFA" w:rsidRPr="00245590" w:rsidRDefault="00DC1EFA" w:rsidP="003823A9">
            <w:pPr>
              <w:pStyle w:val="Lijstalinea"/>
              <w:spacing w:before="60" w:after="60"/>
              <w:ind w:left="0"/>
              <w:rPr>
                <w:rFonts w:cs="Calibri"/>
                <w:color w:val="172126"/>
                <w:lang w:val="fr-FR"/>
              </w:rPr>
            </w:pPr>
          </w:p>
        </w:tc>
        <w:tc>
          <w:tcPr>
            <w:tcW w:w="850" w:type="dxa"/>
            <w:shd w:val="clear" w:color="auto" w:fill="20993D"/>
          </w:tcPr>
          <w:p w14:paraId="790C9085" w14:textId="5292B7D0" w:rsidR="00DC1EFA" w:rsidRPr="00245590" w:rsidRDefault="00D56E51" w:rsidP="003823A9">
            <w:pPr>
              <w:pStyle w:val="Lijstalinea"/>
              <w:spacing w:before="60" w:after="60"/>
              <w:ind w:left="0"/>
              <w:rPr>
                <w:rFonts w:cs="Calibri"/>
                <w:b/>
                <w:color w:val="FFFFFF" w:themeColor="background1"/>
                <w:lang w:val="fr-FR"/>
              </w:rPr>
            </w:pPr>
            <w:r>
              <w:rPr>
                <w:rFonts w:cs="Calibri"/>
                <w:b/>
                <w:color w:val="FFFFFF" w:themeColor="background1"/>
                <w:lang w:val="fr-FR"/>
              </w:rPr>
              <w:t>Oui</w:t>
            </w:r>
          </w:p>
        </w:tc>
        <w:tc>
          <w:tcPr>
            <w:tcW w:w="851" w:type="dxa"/>
            <w:shd w:val="clear" w:color="auto" w:fill="20993D"/>
          </w:tcPr>
          <w:p w14:paraId="72114842" w14:textId="35D239C7" w:rsidR="00DC1EFA" w:rsidRPr="00245590" w:rsidRDefault="00DC1EFA" w:rsidP="003823A9">
            <w:pPr>
              <w:pStyle w:val="Lijstalinea"/>
              <w:spacing w:before="60" w:after="60"/>
              <w:ind w:left="0"/>
              <w:rPr>
                <w:rFonts w:cs="Calibri"/>
                <w:b/>
                <w:color w:val="FFFFFF" w:themeColor="background1"/>
                <w:lang w:val="fr-FR"/>
              </w:rPr>
            </w:pPr>
            <w:r w:rsidRPr="00245590">
              <w:rPr>
                <w:rFonts w:cs="Calibri"/>
                <w:b/>
                <w:color w:val="FFFFFF" w:themeColor="background1"/>
                <w:lang w:val="fr-FR"/>
              </w:rPr>
              <w:t>No</w:t>
            </w:r>
            <w:r w:rsidR="00D56E51">
              <w:rPr>
                <w:rFonts w:cs="Calibri"/>
                <w:b/>
                <w:color w:val="FFFFFF" w:themeColor="background1"/>
                <w:lang w:val="fr-FR"/>
              </w:rPr>
              <w:t>n</w:t>
            </w:r>
          </w:p>
        </w:tc>
        <w:tc>
          <w:tcPr>
            <w:tcW w:w="1417" w:type="dxa"/>
            <w:shd w:val="clear" w:color="auto" w:fill="20993D"/>
          </w:tcPr>
          <w:p w14:paraId="1C0DF541" w14:textId="5B570E73" w:rsidR="00DC1EFA" w:rsidRPr="00245590" w:rsidRDefault="00D56E51" w:rsidP="003823A9">
            <w:pPr>
              <w:pStyle w:val="Lijstalinea"/>
              <w:spacing w:before="60" w:after="60"/>
              <w:ind w:left="0"/>
              <w:rPr>
                <w:rFonts w:cs="Calibri"/>
                <w:b/>
                <w:color w:val="FFFFFF" w:themeColor="background1"/>
                <w:lang w:val="fr-FR"/>
              </w:rPr>
            </w:pPr>
            <w:r>
              <w:rPr>
                <w:rFonts w:cs="Calibri"/>
                <w:b/>
                <w:color w:val="FFFFFF" w:themeColor="background1"/>
                <w:lang w:val="fr-FR"/>
              </w:rPr>
              <w:t>Pas besoin</w:t>
            </w:r>
          </w:p>
        </w:tc>
      </w:tr>
      <w:tr w:rsidR="00DC1EFA" w:rsidRPr="00245590" w14:paraId="78962C61" w14:textId="77777777" w:rsidTr="003823A9">
        <w:tc>
          <w:tcPr>
            <w:tcW w:w="5954" w:type="dxa"/>
            <w:shd w:val="clear" w:color="auto" w:fill="auto"/>
          </w:tcPr>
          <w:p w14:paraId="68046051" w14:textId="1C1C0A43" w:rsidR="00DC1EFA" w:rsidRPr="00245590" w:rsidRDefault="00D56E51" w:rsidP="00DC1EFA">
            <w:pPr>
              <w:pStyle w:val="Lijstalinea"/>
              <w:ind w:left="0"/>
              <w:rPr>
                <w:rFonts w:cs="Calibri"/>
                <w:color w:val="172126"/>
                <w:lang w:val="fr-FR"/>
              </w:rPr>
            </w:pPr>
            <w:r w:rsidRPr="00D56E51">
              <w:rPr>
                <w:rFonts w:cs="Calibri"/>
                <w:color w:val="172126"/>
                <w:lang w:val="fr-FR"/>
              </w:rPr>
              <w:t>L'organisation a des réunions de bureau régulières.</w:t>
            </w:r>
          </w:p>
        </w:tc>
        <w:tc>
          <w:tcPr>
            <w:tcW w:w="850" w:type="dxa"/>
            <w:shd w:val="clear" w:color="auto" w:fill="auto"/>
          </w:tcPr>
          <w:p w14:paraId="0AEFF459" w14:textId="77777777" w:rsidR="00DC1EFA" w:rsidRPr="00245590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14:paraId="327DA38B" w14:textId="77777777" w:rsidR="00DC1EFA" w:rsidRPr="00245590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18F7E197" w14:textId="77777777" w:rsidR="00DC1EFA" w:rsidRPr="00245590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</w:tr>
      <w:tr w:rsidR="00DC1EFA" w:rsidRPr="00245590" w14:paraId="2D4B1620" w14:textId="77777777" w:rsidTr="003823A9">
        <w:tc>
          <w:tcPr>
            <w:tcW w:w="5954" w:type="dxa"/>
            <w:shd w:val="clear" w:color="auto" w:fill="auto"/>
          </w:tcPr>
          <w:p w14:paraId="34316CDD" w14:textId="3B4F4701" w:rsidR="00DC1EFA" w:rsidRPr="00245590" w:rsidRDefault="00D56E51" w:rsidP="00DC1EFA">
            <w:pPr>
              <w:pStyle w:val="Lijstalinea"/>
              <w:ind w:left="0"/>
              <w:rPr>
                <w:rFonts w:cs="Calibri"/>
                <w:color w:val="172126"/>
                <w:lang w:val="fr-FR"/>
              </w:rPr>
            </w:pPr>
            <w:r w:rsidRPr="00D56E51">
              <w:rPr>
                <w:rFonts w:cs="Calibri"/>
                <w:color w:val="172126"/>
                <w:lang w:val="fr-FR"/>
              </w:rPr>
              <w:t>L'organisation dispose d'un tableau d'affichage où les nouvelles et autres informations pertinentes peuvent être affichées.</w:t>
            </w:r>
          </w:p>
        </w:tc>
        <w:tc>
          <w:tcPr>
            <w:tcW w:w="850" w:type="dxa"/>
            <w:shd w:val="clear" w:color="auto" w:fill="auto"/>
          </w:tcPr>
          <w:p w14:paraId="672A3C37" w14:textId="77777777" w:rsidR="00DC1EFA" w:rsidRPr="00245590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14:paraId="5A54F354" w14:textId="77777777" w:rsidR="00DC1EFA" w:rsidRPr="00245590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0807C632" w14:textId="77777777" w:rsidR="00DC1EFA" w:rsidRPr="00245590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</w:tr>
      <w:tr w:rsidR="00DC1EFA" w:rsidRPr="00245590" w14:paraId="31E45E96" w14:textId="77777777" w:rsidTr="003823A9">
        <w:tc>
          <w:tcPr>
            <w:tcW w:w="5954" w:type="dxa"/>
            <w:shd w:val="clear" w:color="auto" w:fill="auto"/>
          </w:tcPr>
          <w:p w14:paraId="349C98AD" w14:textId="2CF998F0" w:rsidR="00DC1EFA" w:rsidRPr="00245590" w:rsidRDefault="00D56E51" w:rsidP="00802B99">
            <w:pPr>
              <w:pStyle w:val="Lijstalinea"/>
              <w:ind w:left="0"/>
              <w:rPr>
                <w:rFonts w:cs="Calibri"/>
                <w:color w:val="172126"/>
                <w:lang w:val="fr-FR"/>
              </w:rPr>
            </w:pPr>
            <w:r w:rsidRPr="00D56E51">
              <w:rPr>
                <w:rFonts w:cs="Calibri"/>
                <w:color w:val="172126"/>
                <w:lang w:val="fr-FR"/>
              </w:rPr>
              <w:t>L'organisation a un processus de communication interne par le biais d'informations via e-mails.</w:t>
            </w:r>
          </w:p>
        </w:tc>
        <w:tc>
          <w:tcPr>
            <w:tcW w:w="850" w:type="dxa"/>
            <w:shd w:val="clear" w:color="auto" w:fill="auto"/>
          </w:tcPr>
          <w:p w14:paraId="7699F086" w14:textId="77777777" w:rsidR="00DC1EFA" w:rsidRPr="00245590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14:paraId="0AAD300E" w14:textId="77777777" w:rsidR="00DC1EFA" w:rsidRPr="00245590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311947CD" w14:textId="77777777" w:rsidR="00DC1EFA" w:rsidRPr="00245590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</w:tr>
      <w:tr w:rsidR="00DC1EFA" w:rsidRPr="00245590" w14:paraId="4D77897A" w14:textId="77777777" w:rsidTr="003823A9">
        <w:tc>
          <w:tcPr>
            <w:tcW w:w="5954" w:type="dxa"/>
            <w:shd w:val="clear" w:color="auto" w:fill="auto"/>
          </w:tcPr>
          <w:p w14:paraId="210D758A" w14:textId="67F54E86" w:rsidR="00DC1EFA" w:rsidRPr="00245590" w:rsidRDefault="00D56E51" w:rsidP="00DC1EFA">
            <w:pPr>
              <w:pStyle w:val="Lijstalinea"/>
              <w:ind w:left="0"/>
              <w:rPr>
                <w:rFonts w:cs="Calibri"/>
                <w:color w:val="172126"/>
                <w:lang w:val="fr-FR"/>
              </w:rPr>
            </w:pPr>
            <w:r w:rsidRPr="00D56E51">
              <w:rPr>
                <w:rFonts w:cs="Calibri"/>
                <w:color w:val="172126"/>
                <w:lang w:val="fr-FR"/>
              </w:rPr>
              <w:t>L'organisation dispose d'un système pour faire circuler des documents physiques ou des mémos.</w:t>
            </w:r>
          </w:p>
        </w:tc>
        <w:tc>
          <w:tcPr>
            <w:tcW w:w="850" w:type="dxa"/>
            <w:shd w:val="clear" w:color="auto" w:fill="auto"/>
          </w:tcPr>
          <w:p w14:paraId="1C62E8D5" w14:textId="77777777" w:rsidR="00DC1EFA" w:rsidRPr="00245590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14:paraId="198AE19D" w14:textId="77777777" w:rsidR="00DC1EFA" w:rsidRPr="00245590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7FFDFA48" w14:textId="77777777" w:rsidR="00DC1EFA" w:rsidRPr="00245590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</w:tr>
      <w:tr w:rsidR="00DC1EFA" w:rsidRPr="00245590" w14:paraId="2CF714E8" w14:textId="77777777" w:rsidTr="003823A9">
        <w:tc>
          <w:tcPr>
            <w:tcW w:w="5954" w:type="dxa"/>
            <w:shd w:val="clear" w:color="auto" w:fill="auto"/>
          </w:tcPr>
          <w:p w14:paraId="7DE1E7C1" w14:textId="19790AEE" w:rsidR="00DC1EFA" w:rsidRPr="00245590" w:rsidRDefault="00D56E51" w:rsidP="00DC1EFA">
            <w:pPr>
              <w:pStyle w:val="Lijstalinea"/>
              <w:ind w:left="0"/>
              <w:rPr>
                <w:rFonts w:cs="Calibri"/>
                <w:color w:val="172126"/>
                <w:lang w:val="fr-FR"/>
              </w:rPr>
            </w:pPr>
            <w:r w:rsidRPr="00D56E51">
              <w:rPr>
                <w:rFonts w:cs="Calibri"/>
                <w:color w:val="172126"/>
                <w:lang w:val="fr-FR"/>
              </w:rPr>
              <w:t>L'organisation a mis en place une politique de discipline administrative.</w:t>
            </w:r>
          </w:p>
        </w:tc>
        <w:tc>
          <w:tcPr>
            <w:tcW w:w="850" w:type="dxa"/>
            <w:shd w:val="clear" w:color="auto" w:fill="auto"/>
          </w:tcPr>
          <w:p w14:paraId="5E84E088" w14:textId="77777777" w:rsidR="00DC1EFA" w:rsidRPr="00245590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14:paraId="2AA6A058" w14:textId="77777777" w:rsidR="00DC1EFA" w:rsidRPr="00245590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556208C3" w14:textId="77777777" w:rsidR="00DC1EFA" w:rsidRPr="00245590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</w:tr>
    </w:tbl>
    <w:p w14:paraId="1DE9C99F" w14:textId="77777777" w:rsidR="00B17B42" w:rsidRPr="00245590" w:rsidRDefault="00B17B42" w:rsidP="003F3FB0">
      <w:pPr>
        <w:pStyle w:val="Kop2"/>
        <w:spacing w:after="240"/>
        <w:rPr>
          <w:color w:val="172126"/>
          <w:lang w:val="fr-FR"/>
        </w:rPr>
      </w:pPr>
    </w:p>
    <w:p w14:paraId="2CE89B39" w14:textId="1406600D" w:rsidR="003F3FB0" w:rsidRPr="00245590" w:rsidRDefault="003F3FB0" w:rsidP="003F3FB0">
      <w:pPr>
        <w:pStyle w:val="Kop2"/>
        <w:spacing w:before="0" w:after="240"/>
        <w:rPr>
          <w:color w:val="156228"/>
          <w:lang w:val="fr-FR"/>
        </w:rPr>
      </w:pPr>
      <w:r w:rsidRPr="00245590">
        <w:rPr>
          <w:color w:val="156228"/>
          <w:lang w:val="fr-FR"/>
        </w:rPr>
        <w:t>Syst</w:t>
      </w:r>
      <w:r w:rsidR="004B1428">
        <w:rPr>
          <w:color w:val="156228"/>
          <w:lang w:val="fr-FR"/>
        </w:rPr>
        <w:t>è</w:t>
      </w:r>
      <w:r w:rsidRPr="00245590">
        <w:rPr>
          <w:color w:val="156228"/>
          <w:lang w:val="fr-FR"/>
        </w:rPr>
        <w:t>m</w:t>
      </w:r>
      <w:r w:rsidR="004B1428">
        <w:rPr>
          <w:color w:val="156228"/>
          <w:lang w:val="fr-FR"/>
        </w:rPr>
        <w:t>e de classement et de conservation des dossiers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850"/>
        <w:gridCol w:w="851"/>
        <w:gridCol w:w="1417"/>
      </w:tblGrid>
      <w:tr w:rsidR="003F3FB0" w:rsidRPr="00245590" w14:paraId="044344A9" w14:textId="77777777" w:rsidTr="00DF7407">
        <w:tc>
          <w:tcPr>
            <w:tcW w:w="5954" w:type="dxa"/>
            <w:shd w:val="clear" w:color="auto" w:fill="20993D"/>
          </w:tcPr>
          <w:p w14:paraId="7297B7F7" w14:textId="77777777" w:rsidR="003F3FB0" w:rsidRPr="00245590" w:rsidRDefault="003F3FB0" w:rsidP="003823A9">
            <w:pPr>
              <w:pStyle w:val="Lijstalinea"/>
              <w:spacing w:before="60" w:after="60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850" w:type="dxa"/>
            <w:shd w:val="clear" w:color="auto" w:fill="20993D"/>
          </w:tcPr>
          <w:p w14:paraId="41796BE7" w14:textId="203187DF" w:rsidR="003F3FB0" w:rsidRPr="00245590" w:rsidRDefault="00D56E51" w:rsidP="003823A9">
            <w:pPr>
              <w:pStyle w:val="Lijstalinea"/>
              <w:spacing w:before="60" w:after="60"/>
              <w:ind w:left="0"/>
              <w:rPr>
                <w:rFonts w:cs="Calibri"/>
                <w:b/>
                <w:color w:val="FFFFFF" w:themeColor="background1"/>
                <w:lang w:val="fr-FR"/>
              </w:rPr>
            </w:pPr>
            <w:r>
              <w:rPr>
                <w:rFonts w:cs="Calibri"/>
                <w:b/>
                <w:color w:val="FFFFFF" w:themeColor="background1"/>
                <w:lang w:val="fr-FR"/>
              </w:rPr>
              <w:t>Oui</w:t>
            </w:r>
          </w:p>
        </w:tc>
        <w:tc>
          <w:tcPr>
            <w:tcW w:w="851" w:type="dxa"/>
            <w:shd w:val="clear" w:color="auto" w:fill="20993D"/>
          </w:tcPr>
          <w:p w14:paraId="6A2D496B" w14:textId="37F6DECE" w:rsidR="003F3FB0" w:rsidRPr="00245590" w:rsidRDefault="00D56E51" w:rsidP="003823A9">
            <w:pPr>
              <w:pStyle w:val="Lijstalinea"/>
              <w:spacing w:before="60" w:after="60"/>
              <w:ind w:left="0"/>
              <w:rPr>
                <w:rFonts w:cs="Calibri"/>
                <w:b/>
                <w:color w:val="FFFFFF" w:themeColor="background1"/>
                <w:lang w:val="fr-FR"/>
              </w:rPr>
            </w:pPr>
            <w:r>
              <w:rPr>
                <w:rFonts w:cs="Calibri"/>
                <w:b/>
                <w:color w:val="FFFFFF" w:themeColor="background1"/>
                <w:lang w:val="fr-FR"/>
              </w:rPr>
              <w:t>Non</w:t>
            </w:r>
          </w:p>
        </w:tc>
        <w:tc>
          <w:tcPr>
            <w:tcW w:w="1417" w:type="dxa"/>
            <w:shd w:val="clear" w:color="auto" w:fill="20993D"/>
          </w:tcPr>
          <w:p w14:paraId="6666792B" w14:textId="3F657F4B" w:rsidR="003F3FB0" w:rsidRPr="00245590" w:rsidRDefault="00D56E51" w:rsidP="003823A9">
            <w:pPr>
              <w:pStyle w:val="Lijstalinea"/>
              <w:spacing w:before="60" w:after="60"/>
              <w:ind w:left="0"/>
              <w:rPr>
                <w:rFonts w:cs="Calibri"/>
                <w:b/>
                <w:color w:val="FFFFFF" w:themeColor="background1"/>
                <w:lang w:val="fr-FR"/>
              </w:rPr>
            </w:pPr>
            <w:r>
              <w:rPr>
                <w:rFonts w:cs="Calibri"/>
                <w:b/>
                <w:color w:val="FFFFFF" w:themeColor="background1"/>
                <w:lang w:val="fr-FR"/>
              </w:rPr>
              <w:t>Pas besoin</w:t>
            </w:r>
          </w:p>
        </w:tc>
      </w:tr>
      <w:tr w:rsidR="003F3FB0" w:rsidRPr="00245590" w14:paraId="4F87ED02" w14:textId="77777777" w:rsidTr="00220EEE">
        <w:tc>
          <w:tcPr>
            <w:tcW w:w="5954" w:type="dxa"/>
            <w:shd w:val="clear" w:color="auto" w:fill="auto"/>
          </w:tcPr>
          <w:p w14:paraId="23ADB94D" w14:textId="785FBFA5" w:rsidR="003F3FB0" w:rsidRPr="00245590" w:rsidRDefault="00D56E51" w:rsidP="00220EEE">
            <w:pPr>
              <w:pStyle w:val="Lijstalinea"/>
              <w:ind w:left="0"/>
              <w:rPr>
                <w:rFonts w:cs="Calibri"/>
                <w:color w:val="172126"/>
                <w:lang w:val="fr-FR"/>
              </w:rPr>
            </w:pPr>
            <w:r w:rsidRPr="00D56E51">
              <w:rPr>
                <w:rFonts w:cs="Calibri"/>
                <w:color w:val="172126"/>
                <w:lang w:val="fr-FR"/>
              </w:rPr>
              <w:t>L'organisation a mis en place un système de classement partagé, auquel tous les membres du personnel peuvent accéder pour mettre leurs dossiers en sécurité et les stocker (</w:t>
            </w:r>
            <w:r w:rsidR="00E766D4">
              <w:rPr>
                <w:rFonts w:cs="Calibri"/>
                <w:color w:val="172126"/>
                <w:lang w:val="fr-FR"/>
              </w:rPr>
              <w:t>Dropbox</w:t>
            </w:r>
            <w:r w:rsidRPr="00D56E51">
              <w:rPr>
                <w:rFonts w:cs="Calibri"/>
                <w:color w:val="172126"/>
                <w:lang w:val="fr-FR"/>
              </w:rPr>
              <w:t>, dossier partagé, etc.).</w:t>
            </w:r>
          </w:p>
        </w:tc>
        <w:tc>
          <w:tcPr>
            <w:tcW w:w="850" w:type="dxa"/>
            <w:shd w:val="clear" w:color="auto" w:fill="auto"/>
          </w:tcPr>
          <w:p w14:paraId="5AAA7166" w14:textId="77777777" w:rsidR="003F3FB0" w:rsidRPr="00245590" w:rsidRDefault="003F3FB0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14:paraId="57CD3942" w14:textId="77777777" w:rsidR="003F3FB0" w:rsidRPr="00245590" w:rsidRDefault="003F3FB0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771A85B2" w14:textId="77777777" w:rsidR="003F3FB0" w:rsidRPr="00245590" w:rsidRDefault="003F3FB0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</w:tr>
      <w:tr w:rsidR="003F3FB0" w:rsidRPr="00245590" w14:paraId="32F5EFC8" w14:textId="77777777" w:rsidTr="00220EEE">
        <w:tc>
          <w:tcPr>
            <w:tcW w:w="5954" w:type="dxa"/>
            <w:shd w:val="clear" w:color="auto" w:fill="auto"/>
          </w:tcPr>
          <w:p w14:paraId="2C9C3C92" w14:textId="3A67993E" w:rsidR="003F3FB0" w:rsidRPr="00245590" w:rsidRDefault="00E766D4" w:rsidP="00220EEE">
            <w:pPr>
              <w:pStyle w:val="Lijstalinea"/>
              <w:ind w:left="0"/>
              <w:rPr>
                <w:rFonts w:cs="Calibri"/>
                <w:color w:val="172126"/>
                <w:lang w:val="fr-FR"/>
              </w:rPr>
            </w:pPr>
            <w:r w:rsidRPr="00E766D4">
              <w:rPr>
                <w:rFonts w:cs="Calibri"/>
                <w:color w:val="172126"/>
                <w:lang w:val="fr-FR"/>
              </w:rPr>
              <w:t>L'organisation dispose d'un système permettant de documenter et de conserver les enregistrements de tous les codes observés par le bureau.</w:t>
            </w:r>
          </w:p>
        </w:tc>
        <w:tc>
          <w:tcPr>
            <w:tcW w:w="850" w:type="dxa"/>
            <w:shd w:val="clear" w:color="auto" w:fill="auto"/>
          </w:tcPr>
          <w:p w14:paraId="00CC7486" w14:textId="77777777" w:rsidR="003F3FB0" w:rsidRPr="00245590" w:rsidRDefault="003F3FB0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14:paraId="3E9EF718" w14:textId="77777777" w:rsidR="003F3FB0" w:rsidRPr="00245590" w:rsidRDefault="003F3FB0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737A3952" w14:textId="77777777" w:rsidR="003F3FB0" w:rsidRPr="00245590" w:rsidRDefault="003F3FB0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</w:tr>
      <w:tr w:rsidR="003F3FB0" w:rsidRPr="00245590" w14:paraId="17E88026" w14:textId="77777777" w:rsidTr="00220EEE">
        <w:tc>
          <w:tcPr>
            <w:tcW w:w="5954" w:type="dxa"/>
            <w:shd w:val="clear" w:color="auto" w:fill="auto"/>
          </w:tcPr>
          <w:p w14:paraId="1FFCA233" w14:textId="5FCC4D51" w:rsidR="003F3FB0" w:rsidRPr="00245590" w:rsidRDefault="00E766D4" w:rsidP="00220EEE">
            <w:pPr>
              <w:pStyle w:val="Lijstalinea"/>
              <w:ind w:left="0"/>
              <w:rPr>
                <w:rFonts w:cs="Calibri"/>
                <w:color w:val="172126"/>
                <w:lang w:val="fr-FR"/>
              </w:rPr>
            </w:pPr>
            <w:r w:rsidRPr="00E766D4">
              <w:rPr>
                <w:rFonts w:cs="Calibri"/>
                <w:color w:val="172126"/>
                <w:lang w:val="fr-FR"/>
              </w:rPr>
              <w:t xml:space="preserve">L'organisation dispose de plusieurs </w:t>
            </w:r>
            <w:r w:rsidR="003D1364">
              <w:rPr>
                <w:rFonts w:cs="Calibri"/>
                <w:color w:val="172126"/>
                <w:lang w:val="fr-FR"/>
              </w:rPr>
              <w:t>fich</w:t>
            </w:r>
            <w:r w:rsidRPr="00E766D4">
              <w:rPr>
                <w:rFonts w:cs="Calibri"/>
                <w:color w:val="172126"/>
                <w:lang w:val="fr-FR"/>
              </w:rPr>
              <w:t>iers pour conserver des copies papier de tous les dossiers sensibles et importants.</w:t>
            </w:r>
          </w:p>
        </w:tc>
        <w:tc>
          <w:tcPr>
            <w:tcW w:w="850" w:type="dxa"/>
            <w:shd w:val="clear" w:color="auto" w:fill="auto"/>
          </w:tcPr>
          <w:p w14:paraId="39E75080" w14:textId="77777777" w:rsidR="003F3FB0" w:rsidRPr="00245590" w:rsidRDefault="003F3FB0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14:paraId="7A080D65" w14:textId="77777777" w:rsidR="003F3FB0" w:rsidRPr="00245590" w:rsidRDefault="003F3FB0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21F6E629" w14:textId="77777777" w:rsidR="003F3FB0" w:rsidRPr="00245590" w:rsidRDefault="003F3FB0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</w:tr>
      <w:tr w:rsidR="003F3FB0" w:rsidRPr="00245590" w14:paraId="27AC66C5" w14:textId="77777777" w:rsidTr="00220EEE">
        <w:tc>
          <w:tcPr>
            <w:tcW w:w="5954" w:type="dxa"/>
            <w:shd w:val="clear" w:color="auto" w:fill="auto"/>
          </w:tcPr>
          <w:p w14:paraId="4D88EFB2" w14:textId="06302339" w:rsidR="003F3FB0" w:rsidRPr="00245590" w:rsidRDefault="00E766D4" w:rsidP="00220EEE">
            <w:pPr>
              <w:pStyle w:val="Lijstalinea"/>
              <w:ind w:left="0"/>
              <w:rPr>
                <w:rFonts w:cs="Calibri"/>
                <w:color w:val="172126"/>
                <w:lang w:val="fr-FR"/>
              </w:rPr>
            </w:pPr>
            <w:r w:rsidRPr="00E766D4">
              <w:rPr>
                <w:rFonts w:cs="Calibri"/>
                <w:color w:val="172126"/>
                <w:lang w:val="fr-FR"/>
              </w:rPr>
              <w:t xml:space="preserve">L'organisation dispose d'un </w:t>
            </w:r>
            <w:r w:rsidR="003D1364">
              <w:rPr>
                <w:rFonts w:cs="Calibri"/>
                <w:color w:val="172126"/>
                <w:lang w:val="fr-FR"/>
              </w:rPr>
              <w:t>fich</w:t>
            </w:r>
            <w:r w:rsidRPr="00E766D4">
              <w:rPr>
                <w:rFonts w:cs="Calibri"/>
                <w:color w:val="172126"/>
                <w:lang w:val="fr-FR"/>
              </w:rPr>
              <w:t>ier pour conserver les enregistrements originaux de tous les documents d'enregistrement officiels.</w:t>
            </w:r>
          </w:p>
        </w:tc>
        <w:tc>
          <w:tcPr>
            <w:tcW w:w="850" w:type="dxa"/>
            <w:shd w:val="clear" w:color="auto" w:fill="auto"/>
          </w:tcPr>
          <w:p w14:paraId="19605ADB" w14:textId="77777777" w:rsidR="003F3FB0" w:rsidRPr="00245590" w:rsidRDefault="003F3FB0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14:paraId="208A3936" w14:textId="77777777" w:rsidR="003F3FB0" w:rsidRPr="00245590" w:rsidRDefault="003F3FB0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71C18230" w14:textId="77777777" w:rsidR="003F3FB0" w:rsidRPr="00245590" w:rsidRDefault="003F3FB0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</w:tr>
      <w:tr w:rsidR="003F3FB0" w:rsidRPr="00245590" w14:paraId="2FCABDA7" w14:textId="77777777" w:rsidTr="00220EEE">
        <w:tc>
          <w:tcPr>
            <w:tcW w:w="5954" w:type="dxa"/>
            <w:shd w:val="clear" w:color="auto" w:fill="auto"/>
          </w:tcPr>
          <w:p w14:paraId="1BEF6CCF" w14:textId="2BE16EC9" w:rsidR="003F3FB0" w:rsidRPr="00245590" w:rsidRDefault="00E766D4" w:rsidP="00220EEE">
            <w:pPr>
              <w:pStyle w:val="Lijstalinea"/>
              <w:ind w:left="0"/>
              <w:rPr>
                <w:rFonts w:cs="Calibri"/>
                <w:color w:val="172126"/>
                <w:lang w:val="fr-FR"/>
              </w:rPr>
            </w:pPr>
            <w:r w:rsidRPr="00E766D4">
              <w:rPr>
                <w:rFonts w:cs="Calibri"/>
                <w:color w:val="172126"/>
                <w:lang w:val="fr-FR"/>
              </w:rPr>
              <w:t xml:space="preserve">L'organisation dispose d'un </w:t>
            </w:r>
            <w:r w:rsidR="003D1364">
              <w:rPr>
                <w:rFonts w:cs="Calibri"/>
                <w:color w:val="172126"/>
                <w:lang w:val="fr-FR"/>
              </w:rPr>
              <w:t>fich</w:t>
            </w:r>
            <w:r w:rsidRPr="00E766D4">
              <w:rPr>
                <w:rFonts w:cs="Calibri"/>
                <w:color w:val="172126"/>
                <w:lang w:val="fr-FR"/>
              </w:rPr>
              <w:t>ier pour conserver les documents financiers de l'année en cours (reçus, factures, virements bancaires, etc.).</w:t>
            </w:r>
          </w:p>
        </w:tc>
        <w:tc>
          <w:tcPr>
            <w:tcW w:w="850" w:type="dxa"/>
            <w:shd w:val="clear" w:color="auto" w:fill="auto"/>
          </w:tcPr>
          <w:p w14:paraId="4B2E017D" w14:textId="77777777" w:rsidR="003F3FB0" w:rsidRPr="00245590" w:rsidRDefault="003F3FB0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14:paraId="3EFBEC68" w14:textId="77777777" w:rsidR="003F3FB0" w:rsidRPr="00245590" w:rsidRDefault="003F3FB0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61A91D02" w14:textId="77777777" w:rsidR="003F3FB0" w:rsidRPr="00245590" w:rsidRDefault="003F3FB0" w:rsidP="003823A9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</w:tr>
    </w:tbl>
    <w:p w14:paraId="0FDA870A" w14:textId="77777777" w:rsidR="00220EEE" w:rsidRPr="00245590" w:rsidRDefault="00220EEE" w:rsidP="00357EB0">
      <w:pPr>
        <w:pStyle w:val="Kop2"/>
        <w:spacing w:after="240"/>
        <w:rPr>
          <w:color w:val="172126"/>
          <w:lang w:val="fr-FR"/>
        </w:rPr>
      </w:pPr>
    </w:p>
    <w:p w14:paraId="4D7B362A" w14:textId="7F40EE42" w:rsidR="00C306E8" w:rsidRPr="00245590" w:rsidRDefault="004B1428" w:rsidP="00220EEE">
      <w:pPr>
        <w:pStyle w:val="Kop2"/>
        <w:spacing w:after="240"/>
        <w:rPr>
          <w:color w:val="156228"/>
          <w:sz w:val="24"/>
          <w:szCs w:val="24"/>
          <w:lang w:val="fr-FR"/>
        </w:rPr>
      </w:pPr>
      <w:r>
        <w:rPr>
          <w:color w:val="156228"/>
          <w:lang w:val="fr-FR"/>
        </w:rPr>
        <w:t>Gestion Financière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850"/>
        <w:gridCol w:w="851"/>
        <w:gridCol w:w="1417"/>
      </w:tblGrid>
      <w:tr w:rsidR="00357EB0" w:rsidRPr="00245590" w14:paraId="72C150D7" w14:textId="77777777" w:rsidTr="00DF7407">
        <w:tc>
          <w:tcPr>
            <w:tcW w:w="5954" w:type="dxa"/>
            <w:shd w:val="clear" w:color="auto" w:fill="20993D"/>
          </w:tcPr>
          <w:p w14:paraId="0AD9D78E" w14:textId="77777777" w:rsidR="00C306E8" w:rsidRPr="00245590" w:rsidRDefault="00C306E8" w:rsidP="00357EB0">
            <w:pPr>
              <w:pStyle w:val="Lijstalinea"/>
              <w:spacing w:before="60" w:after="60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850" w:type="dxa"/>
            <w:shd w:val="clear" w:color="auto" w:fill="20993D"/>
          </w:tcPr>
          <w:p w14:paraId="622F2472" w14:textId="55DB28CB" w:rsidR="00C306E8" w:rsidRPr="00245590" w:rsidRDefault="00D56E51" w:rsidP="00357EB0">
            <w:pPr>
              <w:pStyle w:val="Lijstalinea"/>
              <w:spacing w:before="60" w:after="60"/>
              <w:ind w:left="0"/>
              <w:rPr>
                <w:rFonts w:cs="Calibri"/>
                <w:b/>
                <w:color w:val="FFFFFF" w:themeColor="background1"/>
                <w:lang w:val="fr-FR"/>
              </w:rPr>
            </w:pPr>
            <w:r>
              <w:rPr>
                <w:rFonts w:cs="Calibri"/>
                <w:b/>
                <w:color w:val="FFFFFF" w:themeColor="background1"/>
                <w:lang w:val="fr-FR"/>
              </w:rPr>
              <w:t>Oui</w:t>
            </w:r>
          </w:p>
        </w:tc>
        <w:tc>
          <w:tcPr>
            <w:tcW w:w="851" w:type="dxa"/>
            <w:shd w:val="clear" w:color="auto" w:fill="20993D"/>
          </w:tcPr>
          <w:p w14:paraId="45961CA7" w14:textId="2F6A8C20" w:rsidR="00C306E8" w:rsidRPr="00245590" w:rsidRDefault="00D56E51" w:rsidP="00357EB0">
            <w:pPr>
              <w:pStyle w:val="Lijstalinea"/>
              <w:spacing w:before="60" w:after="60"/>
              <w:ind w:left="0"/>
              <w:rPr>
                <w:rFonts w:cs="Calibri"/>
                <w:b/>
                <w:color w:val="FFFFFF" w:themeColor="background1"/>
                <w:lang w:val="fr-FR"/>
              </w:rPr>
            </w:pPr>
            <w:r>
              <w:rPr>
                <w:rFonts w:cs="Calibri"/>
                <w:b/>
                <w:color w:val="FFFFFF" w:themeColor="background1"/>
                <w:lang w:val="fr-FR"/>
              </w:rPr>
              <w:t>Non</w:t>
            </w:r>
          </w:p>
        </w:tc>
        <w:tc>
          <w:tcPr>
            <w:tcW w:w="1417" w:type="dxa"/>
            <w:shd w:val="clear" w:color="auto" w:fill="20993D"/>
          </w:tcPr>
          <w:p w14:paraId="2AD61A72" w14:textId="0AE0468B" w:rsidR="00C306E8" w:rsidRPr="00245590" w:rsidRDefault="00D56E51" w:rsidP="00357EB0">
            <w:pPr>
              <w:pStyle w:val="Lijstalinea"/>
              <w:spacing w:before="60" w:after="60"/>
              <w:ind w:left="0"/>
              <w:rPr>
                <w:rFonts w:cs="Calibri"/>
                <w:b/>
                <w:color w:val="FFFFFF" w:themeColor="background1"/>
                <w:lang w:val="fr-FR"/>
              </w:rPr>
            </w:pPr>
            <w:r>
              <w:rPr>
                <w:rFonts w:cs="Calibri"/>
                <w:b/>
                <w:color w:val="FFFFFF" w:themeColor="background1"/>
                <w:lang w:val="fr-FR"/>
              </w:rPr>
              <w:t>Pas besoin</w:t>
            </w:r>
          </w:p>
        </w:tc>
      </w:tr>
      <w:tr w:rsidR="00C306E8" w:rsidRPr="00245590" w14:paraId="3B1437C4" w14:textId="77777777" w:rsidTr="00357EB0">
        <w:tc>
          <w:tcPr>
            <w:tcW w:w="5954" w:type="dxa"/>
            <w:shd w:val="clear" w:color="auto" w:fill="auto"/>
          </w:tcPr>
          <w:p w14:paraId="7D47489B" w14:textId="07A09164" w:rsidR="00C306E8" w:rsidRPr="00245590" w:rsidRDefault="003D1364" w:rsidP="00220EEE">
            <w:pPr>
              <w:pStyle w:val="Lijstalinea"/>
              <w:ind w:left="0"/>
              <w:rPr>
                <w:rFonts w:cs="Calibri"/>
                <w:color w:val="172126"/>
                <w:lang w:val="fr-FR"/>
              </w:rPr>
            </w:pPr>
            <w:r w:rsidRPr="003D1364">
              <w:rPr>
                <w:rFonts w:cs="Calibri"/>
                <w:color w:val="172126"/>
                <w:lang w:val="fr-FR"/>
              </w:rPr>
              <w:t>L'organisation dispose d'un système et de lignes directrices pour la gestion de la petite caisse.</w:t>
            </w:r>
          </w:p>
        </w:tc>
        <w:tc>
          <w:tcPr>
            <w:tcW w:w="850" w:type="dxa"/>
            <w:shd w:val="clear" w:color="auto" w:fill="auto"/>
          </w:tcPr>
          <w:p w14:paraId="32B94FEE" w14:textId="77777777" w:rsidR="00C306E8" w:rsidRPr="00245590" w:rsidRDefault="00C306E8" w:rsidP="00567EAF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14:paraId="0A3C2D6A" w14:textId="77777777" w:rsidR="00C306E8" w:rsidRPr="00245590" w:rsidRDefault="00C306E8" w:rsidP="00567EAF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41A6E7B7" w14:textId="77777777" w:rsidR="00C306E8" w:rsidRPr="00245590" w:rsidRDefault="00C306E8" w:rsidP="00567EAF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</w:tr>
      <w:tr w:rsidR="00C306E8" w:rsidRPr="00245590" w14:paraId="0D5C4FE0" w14:textId="77777777" w:rsidTr="00357EB0">
        <w:tc>
          <w:tcPr>
            <w:tcW w:w="5954" w:type="dxa"/>
            <w:shd w:val="clear" w:color="auto" w:fill="auto"/>
          </w:tcPr>
          <w:p w14:paraId="11AC1D58" w14:textId="0C18CB69" w:rsidR="00C306E8" w:rsidRPr="00245590" w:rsidRDefault="003D1364" w:rsidP="00984A56">
            <w:pPr>
              <w:pStyle w:val="Lijstalinea"/>
              <w:ind w:left="0"/>
              <w:rPr>
                <w:rFonts w:cs="Calibri"/>
                <w:color w:val="172126"/>
                <w:lang w:val="fr-FR"/>
              </w:rPr>
            </w:pPr>
            <w:r w:rsidRPr="003D1364">
              <w:rPr>
                <w:rFonts w:cs="Calibri"/>
                <w:color w:val="172126"/>
                <w:lang w:val="fr-FR"/>
              </w:rPr>
              <w:lastRenderedPageBreak/>
              <w:t>L'organisation dispose de procédures pour les remboursements en espèces.</w:t>
            </w:r>
          </w:p>
        </w:tc>
        <w:tc>
          <w:tcPr>
            <w:tcW w:w="850" w:type="dxa"/>
            <w:shd w:val="clear" w:color="auto" w:fill="auto"/>
          </w:tcPr>
          <w:p w14:paraId="12EE62DB" w14:textId="77777777" w:rsidR="00C306E8" w:rsidRPr="00245590" w:rsidRDefault="00C306E8" w:rsidP="00567EAF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14:paraId="5E5333A3" w14:textId="77777777" w:rsidR="00C306E8" w:rsidRPr="00245590" w:rsidRDefault="00C306E8" w:rsidP="00567EAF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38F0EA61" w14:textId="77777777" w:rsidR="00C306E8" w:rsidRPr="00245590" w:rsidRDefault="00C306E8" w:rsidP="00567EAF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</w:tr>
      <w:tr w:rsidR="00C306E8" w:rsidRPr="00245590" w14:paraId="54AF21DE" w14:textId="77777777" w:rsidTr="00357EB0">
        <w:tc>
          <w:tcPr>
            <w:tcW w:w="5954" w:type="dxa"/>
            <w:shd w:val="clear" w:color="auto" w:fill="auto"/>
          </w:tcPr>
          <w:p w14:paraId="2971068A" w14:textId="3034BCA7" w:rsidR="00C306E8" w:rsidRPr="00245590" w:rsidRDefault="003D1364" w:rsidP="00984A56">
            <w:pPr>
              <w:pStyle w:val="Lijstalinea"/>
              <w:ind w:left="0"/>
              <w:rPr>
                <w:rFonts w:cs="Calibri"/>
                <w:color w:val="172126"/>
                <w:lang w:val="fr-FR"/>
              </w:rPr>
            </w:pPr>
            <w:r w:rsidRPr="003D1364">
              <w:rPr>
                <w:rFonts w:cs="Calibri"/>
                <w:color w:val="172126"/>
                <w:lang w:val="fr-FR"/>
              </w:rPr>
              <w:t>L'organisation a mis en place des procédures pour effectuer des paiements à divers fournisseurs.</w:t>
            </w:r>
          </w:p>
        </w:tc>
        <w:tc>
          <w:tcPr>
            <w:tcW w:w="850" w:type="dxa"/>
            <w:shd w:val="clear" w:color="auto" w:fill="auto"/>
          </w:tcPr>
          <w:p w14:paraId="70149E84" w14:textId="77777777" w:rsidR="00C306E8" w:rsidRPr="00245590" w:rsidRDefault="00C306E8" w:rsidP="00567EAF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14:paraId="62122B9B" w14:textId="77777777" w:rsidR="00C306E8" w:rsidRPr="00245590" w:rsidRDefault="00C306E8" w:rsidP="00567EAF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6E1FCAAC" w14:textId="77777777" w:rsidR="00C306E8" w:rsidRPr="00245590" w:rsidRDefault="00C306E8" w:rsidP="00567EAF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</w:tr>
      <w:tr w:rsidR="00C306E8" w:rsidRPr="009F6688" w14:paraId="00AC1776" w14:textId="77777777" w:rsidTr="00357EB0">
        <w:tc>
          <w:tcPr>
            <w:tcW w:w="5954" w:type="dxa"/>
            <w:shd w:val="clear" w:color="auto" w:fill="auto"/>
          </w:tcPr>
          <w:p w14:paraId="5DB32560" w14:textId="2A7450AB" w:rsidR="00C306E8" w:rsidRPr="009F6688" w:rsidRDefault="009F6688" w:rsidP="00567EAF">
            <w:pPr>
              <w:pStyle w:val="Lijstalinea"/>
              <w:ind w:left="0"/>
              <w:rPr>
                <w:rFonts w:cs="Calibri"/>
                <w:color w:val="172126"/>
                <w:lang w:val="fr-FR"/>
              </w:rPr>
            </w:pPr>
            <w:r w:rsidRPr="009F6688">
              <w:rPr>
                <w:rFonts w:cs="Calibri"/>
                <w:color w:val="172126"/>
                <w:lang w:val="fr-FR"/>
              </w:rPr>
              <w:t>L'organisation a des procédures pour obtenir la signature du signataire autorisé pour toutes les transactions bancaires.</w:t>
            </w:r>
          </w:p>
        </w:tc>
        <w:tc>
          <w:tcPr>
            <w:tcW w:w="850" w:type="dxa"/>
            <w:shd w:val="clear" w:color="auto" w:fill="auto"/>
          </w:tcPr>
          <w:p w14:paraId="3CADCB03" w14:textId="77777777" w:rsidR="00C306E8" w:rsidRPr="009F6688" w:rsidRDefault="00C306E8" w:rsidP="00567EAF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14:paraId="72520495" w14:textId="77777777" w:rsidR="00C306E8" w:rsidRPr="009F6688" w:rsidRDefault="00C306E8" w:rsidP="00567EAF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4F86C7CE" w14:textId="77777777" w:rsidR="00C306E8" w:rsidRPr="009F6688" w:rsidRDefault="00C306E8" w:rsidP="00567EAF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</w:tr>
    </w:tbl>
    <w:p w14:paraId="650CB360" w14:textId="77777777" w:rsidR="004C6EFA" w:rsidRPr="009F6688" w:rsidRDefault="004C6EFA" w:rsidP="00984A56">
      <w:pPr>
        <w:pStyle w:val="Kop2"/>
        <w:spacing w:after="240"/>
        <w:rPr>
          <w:color w:val="172126"/>
          <w:lang w:val="fr-FR"/>
        </w:rPr>
      </w:pPr>
    </w:p>
    <w:p w14:paraId="334A5BD8" w14:textId="26E07111" w:rsidR="00D82B87" w:rsidRPr="00245590" w:rsidRDefault="004B1428" w:rsidP="00220EEE">
      <w:pPr>
        <w:pStyle w:val="Kop2"/>
        <w:spacing w:after="240"/>
        <w:rPr>
          <w:color w:val="156228"/>
          <w:lang w:val="fr-FR"/>
        </w:rPr>
      </w:pPr>
      <w:r>
        <w:rPr>
          <w:color w:val="156228"/>
          <w:lang w:val="fr-FR"/>
        </w:rPr>
        <w:t>Gestion des Fournisseurs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850"/>
        <w:gridCol w:w="851"/>
        <w:gridCol w:w="1417"/>
      </w:tblGrid>
      <w:tr w:rsidR="00D82B87" w:rsidRPr="00245590" w14:paraId="66F9E8C0" w14:textId="77777777" w:rsidTr="00DF7407">
        <w:tc>
          <w:tcPr>
            <w:tcW w:w="5954" w:type="dxa"/>
            <w:shd w:val="clear" w:color="auto" w:fill="20993D"/>
          </w:tcPr>
          <w:p w14:paraId="46B236F9" w14:textId="77777777" w:rsidR="00D82B87" w:rsidRPr="00245590" w:rsidRDefault="00D82B87" w:rsidP="00357EB0">
            <w:pPr>
              <w:pStyle w:val="Lijstalinea"/>
              <w:spacing w:before="60" w:after="60"/>
              <w:ind w:left="0"/>
              <w:rPr>
                <w:rFonts w:cs="Calibri"/>
                <w:color w:val="172126"/>
                <w:lang w:val="fr-FR"/>
              </w:rPr>
            </w:pPr>
          </w:p>
        </w:tc>
        <w:tc>
          <w:tcPr>
            <w:tcW w:w="850" w:type="dxa"/>
            <w:shd w:val="clear" w:color="auto" w:fill="20993D"/>
          </w:tcPr>
          <w:p w14:paraId="3DF3CF91" w14:textId="66468886" w:rsidR="00D82B87" w:rsidRPr="00245590" w:rsidRDefault="00D56E51" w:rsidP="00357EB0">
            <w:pPr>
              <w:pStyle w:val="Lijstalinea"/>
              <w:spacing w:before="60" w:after="60"/>
              <w:ind w:left="0"/>
              <w:rPr>
                <w:rFonts w:cs="Calibri"/>
                <w:color w:val="FFFFFF" w:themeColor="background1"/>
                <w:lang w:val="fr-FR"/>
              </w:rPr>
            </w:pPr>
            <w:r>
              <w:rPr>
                <w:rFonts w:cs="Calibri"/>
                <w:color w:val="FFFFFF" w:themeColor="background1"/>
                <w:lang w:val="fr-FR"/>
              </w:rPr>
              <w:t>Oui</w:t>
            </w:r>
          </w:p>
        </w:tc>
        <w:tc>
          <w:tcPr>
            <w:tcW w:w="851" w:type="dxa"/>
            <w:shd w:val="clear" w:color="auto" w:fill="20993D"/>
          </w:tcPr>
          <w:p w14:paraId="4D6EB0BC" w14:textId="08B3E7AB" w:rsidR="00D82B87" w:rsidRPr="00245590" w:rsidRDefault="00D56E51" w:rsidP="00357EB0">
            <w:pPr>
              <w:pStyle w:val="Lijstalinea"/>
              <w:spacing w:before="60" w:after="60"/>
              <w:ind w:left="0"/>
              <w:rPr>
                <w:rFonts w:cs="Calibri"/>
                <w:color w:val="FFFFFF" w:themeColor="background1"/>
                <w:lang w:val="fr-FR"/>
              </w:rPr>
            </w:pPr>
            <w:r>
              <w:rPr>
                <w:rFonts w:cs="Calibri"/>
                <w:color w:val="FFFFFF" w:themeColor="background1"/>
                <w:lang w:val="fr-FR"/>
              </w:rPr>
              <w:t>Non</w:t>
            </w:r>
          </w:p>
        </w:tc>
        <w:tc>
          <w:tcPr>
            <w:tcW w:w="1417" w:type="dxa"/>
            <w:shd w:val="clear" w:color="auto" w:fill="20993D"/>
          </w:tcPr>
          <w:p w14:paraId="2A7F0BF1" w14:textId="7889019E" w:rsidR="00D82B87" w:rsidRPr="00245590" w:rsidRDefault="00D56E51" w:rsidP="00357EB0">
            <w:pPr>
              <w:pStyle w:val="Lijstalinea"/>
              <w:spacing w:before="60" w:after="60"/>
              <w:ind w:left="0"/>
              <w:rPr>
                <w:rFonts w:cs="Calibri"/>
                <w:color w:val="FFFFFF" w:themeColor="background1"/>
                <w:lang w:val="fr-FR"/>
              </w:rPr>
            </w:pPr>
            <w:r>
              <w:rPr>
                <w:rFonts w:cs="Calibri"/>
                <w:color w:val="FFFFFF" w:themeColor="background1"/>
                <w:lang w:val="fr-FR"/>
              </w:rPr>
              <w:t>Pas besoin</w:t>
            </w:r>
          </w:p>
        </w:tc>
      </w:tr>
      <w:tr w:rsidR="00D82B87" w:rsidRPr="00245590" w14:paraId="26FAEE9D" w14:textId="77777777" w:rsidTr="00DF7407">
        <w:tc>
          <w:tcPr>
            <w:tcW w:w="5954" w:type="dxa"/>
            <w:shd w:val="clear" w:color="auto" w:fill="auto"/>
          </w:tcPr>
          <w:p w14:paraId="1C63038A" w14:textId="5198E582" w:rsidR="00D82B87" w:rsidRPr="00245590" w:rsidRDefault="008D42F1" w:rsidP="00802B99">
            <w:pPr>
              <w:pStyle w:val="Lijstalinea"/>
              <w:ind w:left="0"/>
              <w:rPr>
                <w:rFonts w:cs="Calibri"/>
                <w:color w:val="172126"/>
                <w:lang w:val="fr-FR"/>
              </w:rPr>
            </w:pPr>
            <w:r w:rsidRPr="008D42F1">
              <w:rPr>
                <w:rFonts w:cs="Calibri"/>
                <w:color w:val="172126"/>
                <w:lang w:val="fr-FR"/>
              </w:rPr>
              <w:t>L'organisation dispose de modèles et de procédures pour communiquer avec les différents fournisseurs afin de pouvoir offrir des services au personnel et aux visiteurs.</w:t>
            </w:r>
          </w:p>
        </w:tc>
        <w:tc>
          <w:tcPr>
            <w:tcW w:w="850" w:type="dxa"/>
            <w:shd w:val="clear" w:color="auto" w:fill="auto"/>
          </w:tcPr>
          <w:p w14:paraId="1D8B8D4B" w14:textId="77777777" w:rsidR="00D82B87" w:rsidRPr="00245590" w:rsidRDefault="00D82B87" w:rsidP="007B076F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14:paraId="0DB826A7" w14:textId="77777777" w:rsidR="00D82B87" w:rsidRPr="00245590" w:rsidRDefault="00D82B87" w:rsidP="007B076F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6CAF952E" w14:textId="77777777" w:rsidR="00D82B87" w:rsidRPr="00245590" w:rsidRDefault="00D82B87" w:rsidP="007B076F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</w:tr>
      <w:tr w:rsidR="00D82B87" w:rsidRPr="00245590" w14:paraId="46E8FEBC" w14:textId="77777777" w:rsidTr="00DF7407">
        <w:tc>
          <w:tcPr>
            <w:tcW w:w="5954" w:type="dxa"/>
            <w:shd w:val="clear" w:color="auto" w:fill="auto"/>
          </w:tcPr>
          <w:p w14:paraId="03A0BBE7" w14:textId="0FE2DD0B" w:rsidR="00D82B87" w:rsidRPr="00245590" w:rsidRDefault="008D42F1" w:rsidP="00802B99">
            <w:pPr>
              <w:pStyle w:val="Lijstalinea"/>
              <w:ind w:left="0"/>
              <w:rPr>
                <w:rFonts w:cs="Calibri"/>
                <w:color w:val="172126"/>
                <w:lang w:val="fr-FR"/>
              </w:rPr>
            </w:pPr>
            <w:r w:rsidRPr="008D42F1">
              <w:rPr>
                <w:rFonts w:cs="Calibri"/>
                <w:color w:val="172126"/>
                <w:lang w:val="fr-FR"/>
              </w:rPr>
              <w:t>L'organisation a une procédure pour les achats.</w:t>
            </w:r>
          </w:p>
        </w:tc>
        <w:tc>
          <w:tcPr>
            <w:tcW w:w="850" w:type="dxa"/>
            <w:shd w:val="clear" w:color="auto" w:fill="auto"/>
          </w:tcPr>
          <w:p w14:paraId="48554F9B" w14:textId="77777777" w:rsidR="00D82B87" w:rsidRPr="00245590" w:rsidRDefault="00D82B87" w:rsidP="007B076F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14:paraId="0BDBBA1D" w14:textId="77777777" w:rsidR="00D82B87" w:rsidRPr="00245590" w:rsidRDefault="00D82B87" w:rsidP="007B076F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077FA4FC" w14:textId="77777777" w:rsidR="00D82B87" w:rsidRPr="00245590" w:rsidRDefault="00D82B87" w:rsidP="007B076F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</w:tr>
      <w:tr w:rsidR="00D82B87" w:rsidRPr="00245590" w14:paraId="380B1ECB" w14:textId="77777777" w:rsidTr="00DF7407">
        <w:tc>
          <w:tcPr>
            <w:tcW w:w="5954" w:type="dxa"/>
            <w:shd w:val="clear" w:color="auto" w:fill="auto"/>
          </w:tcPr>
          <w:p w14:paraId="73814C0F" w14:textId="72D581C9" w:rsidR="00D82B87" w:rsidRPr="00245590" w:rsidRDefault="009F6688" w:rsidP="00802B99">
            <w:pPr>
              <w:pStyle w:val="Lijstalinea"/>
              <w:ind w:left="0"/>
              <w:rPr>
                <w:rFonts w:cs="Calibri"/>
                <w:color w:val="172126"/>
                <w:lang w:val="fr-FR"/>
              </w:rPr>
            </w:pPr>
            <w:r w:rsidRPr="009F6688">
              <w:rPr>
                <w:rFonts w:cs="Calibri"/>
                <w:color w:val="172126"/>
                <w:lang w:val="fr-FR"/>
              </w:rPr>
              <w:t>L'organisation a mis en place des procédures pour recevoir des devis et informer le membre du personnel concerné des décisions prises.</w:t>
            </w:r>
          </w:p>
        </w:tc>
        <w:tc>
          <w:tcPr>
            <w:tcW w:w="850" w:type="dxa"/>
            <w:shd w:val="clear" w:color="auto" w:fill="auto"/>
          </w:tcPr>
          <w:p w14:paraId="424FCC84" w14:textId="77777777" w:rsidR="00D82B87" w:rsidRPr="00245590" w:rsidRDefault="00D82B87" w:rsidP="007B076F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14:paraId="0A65C18B" w14:textId="77777777" w:rsidR="00D82B87" w:rsidRPr="00245590" w:rsidRDefault="00D82B87" w:rsidP="007B076F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7CBE9FF3" w14:textId="77777777" w:rsidR="00D82B87" w:rsidRPr="00245590" w:rsidRDefault="00D82B87" w:rsidP="007B076F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</w:tr>
      <w:tr w:rsidR="00D82B87" w:rsidRPr="00245590" w14:paraId="320DE174" w14:textId="77777777" w:rsidTr="00DF7407">
        <w:tc>
          <w:tcPr>
            <w:tcW w:w="5954" w:type="dxa"/>
            <w:shd w:val="clear" w:color="auto" w:fill="auto"/>
          </w:tcPr>
          <w:p w14:paraId="1DA932C8" w14:textId="629DAB02" w:rsidR="00D82B87" w:rsidRPr="00245590" w:rsidRDefault="009F6688" w:rsidP="00802B99">
            <w:pPr>
              <w:pStyle w:val="Lijstalinea"/>
              <w:ind w:left="0"/>
              <w:rPr>
                <w:rFonts w:cs="Calibri"/>
                <w:color w:val="172126"/>
                <w:lang w:val="fr-FR"/>
              </w:rPr>
            </w:pPr>
            <w:r w:rsidRPr="009F6688">
              <w:rPr>
                <w:rFonts w:cs="Calibri"/>
                <w:color w:val="172126"/>
                <w:lang w:val="fr-FR"/>
              </w:rPr>
              <w:t>L'organisation a mis en place des procédures de paiement.</w:t>
            </w:r>
          </w:p>
        </w:tc>
        <w:tc>
          <w:tcPr>
            <w:tcW w:w="850" w:type="dxa"/>
            <w:shd w:val="clear" w:color="auto" w:fill="auto"/>
          </w:tcPr>
          <w:p w14:paraId="7F0DDEBF" w14:textId="77777777" w:rsidR="00D82B87" w:rsidRPr="00245590" w:rsidRDefault="00D82B87" w:rsidP="007B076F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14:paraId="52273926" w14:textId="77777777" w:rsidR="00D82B87" w:rsidRPr="00245590" w:rsidRDefault="00D82B87" w:rsidP="007B076F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45C85912" w14:textId="77777777" w:rsidR="00D82B87" w:rsidRPr="00245590" w:rsidRDefault="00D82B87" w:rsidP="007B076F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</w:tr>
    </w:tbl>
    <w:p w14:paraId="598EF7C8" w14:textId="77777777" w:rsidR="00984A56" w:rsidRPr="00245590" w:rsidRDefault="00984A56" w:rsidP="004F04BF">
      <w:pPr>
        <w:pStyle w:val="Kop2"/>
        <w:spacing w:after="240"/>
        <w:rPr>
          <w:color w:val="172126"/>
          <w:lang w:val="fr-FR"/>
        </w:rPr>
      </w:pPr>
    </w:p>
    <w:p w14:paraId="5CC488EC" w14:textId="74A5FF81" w:rsidR="008A07C2" w:rsidRPr="00245590" w:rsidRDefault="004B1428" w:rsidP="00984A56">
      <w:pPr>
        <w:pStyle w:val="Kop2"/>
        <w:spacing w:after="240"/>
        <w:rPr>
          <w:color w:val="156228"/>
          <w:lang w:val="fr-FR"/>
        </w:rPr>
      </w:pPr>
      <w:r>
        <w:rPr>
          <w:color w:val="156228"/>
          <w:lang w:val="fr-FR"/>
        </w:rPr>
        <w:t>L’entretien du Bureau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850"/>
        <w:gridCol w:w="851"/>
        <w:gridCol w:w="1275"/>
      </w:tblGrid>
      <w:tr w:rsidR="003F4E87" w:rsidRPr="00245590" w14:paraId="42304670" w14:textId="77777777" w:rsidTr="00DF7407">
        <w:tc>
          <w:tcPr>
            <w:tcW w:w="6096" w:type="dxa"/>
            <w:shd w:val="clear" w:color="auto" w:fill="20993D"/>
          </w:tcPr>
          <w:p w14:paraId="7AC5BAB2" w14:textId="77777777" w:rsidR="003F4E87" w:rsidRPr="00245590" w:rsidRDefault="003F4E87" w:rsidP="004F04BF">
            <w:pPr>
              <w:pStyle w:val="Lijstalinea"/>
              <w:spacing w:before="60" w:after="60"/>
              <w:ind w:left="0"/>
              <w:rPr>
                <w:rFonts w:cs="Calibri"/>
                <w:color w:val="172126"/>
                <w:lang w:val="fr-FR"/>
              </w:rPr>
            </w:pPr>
          </w:p>
        </w:tc>
        <w:tc>
          <w:tcPr>
            <w:tcW w:w="850" w:type="dxa"/>
            <w:shd w:val="clear" w:color="auto" w:fill="20993D"/>
          </w:tcPr>
          <w:p w14:paraId="0E982D43" w14:textId="28A36079" w:rsidR="003F4E87" w:rsidRPr="00245590" w:rsidRDefault="00D56E51" w:rsidP="004F04BF">
            <w:pPr>
              <w:pStyle w:val="Lijstalinea"/>
              <w:spacing w:before="60" w:after="60"/>
              <w:ind w:left="0"/>
              <w:rPr>
                <w:rFonts w:cs="Calibri"/>
                <w:color w:val="FFFFFF" w:themeColor="background1"/>
                <w:lang w:val="fr-FR"/>
              </w:rPr>
            </w:pPr>
            <w:r>
              <w:rPr>
                <w:rFonts w:cs="Calibri"/>
                <w:color w:val="FFFFFF" w:themeColor="background1"/>
                <w:lang w:val="fr-FR"/>
              </w:rPr>
              <w:t>Oui</w:t>
            </w:r>
          </w:p>
        </w:tc>
        <w:tc>
          <w:tcPr>
            <w:tcW w:w="851" w:type="dxa"/>
            <w:shd w:val="clear" w:color="auto" w:fill="20993D"/>
          </w:tcPr>
          <w:p w14:paraId="7F0D1AB5" w14:textId="22CCD0A2" w:rsidR="003F4E87" w:rsidRPr="00245590" w:rsidRDefault="00D56E51" w:rsidP="004F04BF">
            <w:pPr>
              <w:pStyle w:val="Lijstalinea"/>
              <w:spacing w:before="60" w:after="60"/>
              <w:ind w:left="0"/>
              <w:rPr>
                <w:rFonts w:cs="Calibri"/>
                <w:color w:val="FFFFFF" w:themeColor="background1"/>
                <w:lang w:val="fr-FR"/>
              </w:rPr>
            </w:pPr>
            <w:r>
              <w:rPr>
                <w:rFonts w:cs="Calibri"/>
                <w:color w:val="FFFFFF" w:themeColor="background1"/>
                <w:lang w:val="fr-FR"/>
              </w:rPr>
              <w:t>Non</w:t>
            </w:r>
          </w:p>
        </w:tc>
        <w:tc>
          <w:tcPr>
            <w:tcW w:w="1275" w:type="dxa"/>
            <w:shd w:val="clear" w:color="auto" w:fill="20993D"/>
          </w:tcPr>
          <w:p w14:paraId="34C69AE0" w14:textId="617DA945" w:rsidR="003F4E87" w:rsidRPr="00245590" w:rsidRDefault="00D56E51" w:rsidP="004F04BF">
            <w:pPr>
              <w:pStyle w:val="Lijstalinea"/>
              <w:spacing w:before="60" w:after="60"/>
              <w:ind w:left="0"/>
              <w:rPr>
                <w:rFonts w:cs="Calibri"/>
                <w:color w:val="FFFFFF" w:themeColor="background1"/>
                <w:lang w:val="fr-FR"/>
              </w:rPr>
            </w:pPr>
            <w:r>
              <w:rPr>
                <w:rFonts w:cs="Calibri"/>
                <w:color w:val="FFFFFF" w:themeColor="background1"/>
                <w:lang w:val="fr-FR"/>
              </w:rPr>
              <w:t>Pas besoin</w:t>
            </w:r>
          </w:p>
        </w:tc>
      </w:tr>
      <w:tr w:rsidR="00E47BA7" w:rsidRPr="00245590" w14:paraId="0189315E" w14:textId="77777777" w:rsidTr="004F04BF">
        <w:tc>
          <w:tcPr>
            <w:tcW w:w="6096" w:type="dxa"/>
            <w:shd w:val="clear" w:color="auto" w:fill="auto"/>
          </w:tcPr>
          <w:p w14:paraId="510AFFF7" w14:textId="411904B5" w:rsidR="00E47BA7" w:rsidRPr="00245590" w:rsidRDefault="008D42F1" w:rsidP="00D8396A">
            <w:pPr>
              <w:pStyle w:val="Lijstalinea"/>
              <w:ind w:left="0"/>
              <w:rPr>
                <w:rFonts w:cs="Calibri"/>
                <w:color w:val="172126"/>
                <w:lang w:val="fr-FR"/>
              </w:rPr>
            </w:pPr>
            <w:r w:rsidRPr="008D42F1">
              <w:rPr>
                <w:rFonts w:cs="Calibri"/>
                <w:color w:val="172126"/>
                <w:lang w:val="fr-FR"/>
              </w:rPr>
              <w:t>L'organisation dispose d'un système pour assurer l'achat et le maintien du stock de papeterie et de toutes les autres fournitures nécessaires au bureau.</w:t>
            </w:r>
          </w:p>
        </w:tc>
        <w:tc>
          <w:tcPr>
            <w:tcW w:w="850" w:type="dxa"/>
            <w:shd w:val="clear" w:color="auto" w:fill="auto"/>
          </w:tcPr>
          <w:p w14:paraId="2E0A994C" w14:textId="77777777" w:rsidR="00E47BA7" w:rsidRPr="00245590" w:rsidRDefault="00E47BA7" w:rsidP="00D8396A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851" w:type="dxa"/>
            <w:shd w:val="clear" w:color="auto" w:fill="auto"/>
          </w:tcPr>
          <w:p w14:paraId="67A7C808" w14:textId="77777777" w:rsidR="00E47BA7" w:rsidRPr="00245590" w:rsidRDefault="00E47BA7" w:rsidP="00D8396A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  <w:tc>
          <w:tcPr>
            <w:tcW w:w="1275" w:type="dxa"/>
            <w:shd w:val="clear" w:color="auto" w:fill="auto"/>
          </w:tcPr>
          <w:p w14:paraId="2AB1C96D" w14:textId="77777777" w:rsidR="00E47BA7" w:rsidRPr="00245590" w:rsidRDefault="00E47BA7" w:rsidP="00D8396A">
            <w:pPr>
              <w:pStyle w:val="Lijstalinea"/>
              <w:ind w:left="0"/>
              <w:rPr>
                <w:rFonts w:cs="Calibri"/>
                <w:b/>
                <w:color w:val="172126"/>
                <w:lang w:val="fr-FR"/>
              </w:rPr>
            </w:pPr>
          </w:p>
        </w:tc>
      </w:tr>
    </w:tbl>
    <w:p w14:paraId="0737A3AA" w14:textId="77777777" w:rsidR="003F4E87" w:rsidRPr="00245590" w:rsidRDefault="003F4E87" w:rsidP="008A07C2">
      <w:pPr>
        <w:pStyle w:val="Lijstalinea"/>
        <w:ind w:left="0"/>
        <w:rPr>
          <w:rFonts w:cs="Calibri"/>
          <w:color w:val="172126"/>
          <w:lang w:val="fr-FR"/>
        </w:rPr>
      </w:pPr>
    </w:p>
    <w:sectPr w:rsidR="003F4E87" w:rsidRPr="00245590" w:rsidSect="00C301A1">
      <w:headerReference w:type="default" r:id="rId7"/>
      <w:footerReference w:type="default" r:id="rId8"/>
      <w:pgSz w:w="11900" w:h="16840"/>
      <w:pgMar w:top="900" w:right="830" w:bottom="990" w:left="135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FF6AE" w14:textId="77777777" w:rsidR="00604973" w:rsidRDefault="00604973">
      <w:pPr>
        <w:spacing w:after="0"/>
      </w:pPr>
      <w:r>
        <w:separator/>
      </w:r>
    </w:p>
  </w:endnote>
  <w:endnote w:type="continuationSeparator" w:id="0">
    <w:p w14:paraId="043122A0" w14:textId="77777777" w:rsidR="00604973" w:rsidRDefault="006049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ronos MM">
    <w:altName w:val="Calibri"/>
    <w:charset w:val="00"/>
    <w:family w:val="auto"/>
    <w:pitch w:val="variable"/>
    <w:sig w:usb0="800000AF" w:usb1="40000048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A1585" w14:textId="77777777" w:rsidR="00604973" w:rsidRDefault="00604973" w:rsidP="00575FF7">
    <w:pPr>
      <w:pStyle w:val="Voettekst"/>
      <w:ind w:left="-1134" w:right="-91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E734B" w14:textId="77777777" w:rsidR="00604973" w:rsidRDefault="00604973">
      <w:pPr>
        <w:spacing w:after="0"/>
      </w:pPr>
      <w:r>
        <w:separator/>
      </w:r>
    </w:p>
  </w:footnote>
  <w:footnote w:type="continuationSeparator" w:id="0">
    <w:p w14:paraId="4D67EC44" w14:textId="77777777" w:rsidR="00604973" w:rsidRDefault="006049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8D83F" w14:textId="77777777" w:rsidR="00604973" w:rsidRDefault="00604973" w:rsidP="004F04BF">
    <w:pPr>
      <w:pStyle w:val="Koptekst"/>
      <w:ind w:left="-426"/>
      <w:rPr>
        <w:noProof/>
      </w:rPr>
    </w:pPr>
    <w:r>
      <w:rPr>
        <w:noProof/>
        <w:lang w:val="nl-NL" w:eastAsia="nl-NL"/>
      </w:rPr>
      <w:drawing>
        <wp:inline distT="0" distB="0" distL="0" distR="0" wp14:anchorId="32D58015" wp14:editId="439F6791">
          <wp:extent cx="2101850" cy="575849"/>
          <wp:effectExtent l="0" t="0" r="6350" b="8890"/>
          <wp:docPr id="4" name="Picture 4" descr="Network logo smal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etwork logo small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575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6B68F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156CD0"/>
    <w:multiLevelType w:val="hybridMultilevel"/>
    <w:tmpl w:val="3BF457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01D14"/>
    <w:multiLevelType w:val="hybridMultilevel"/>
    <w:tmpl w:val="4EB624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93535"/>
    <w:multiLevelType w:val="hybridMultilevel"/>
    <w:tmpl w:val="D36435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7192B"/>
    <w:multiLevelType w:val="hybridMultilevel"/>
    <w:tmpl w:val="DEE0E9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7582F"/>
    <w:multiLevelType w:val="hybridMultilevel"/>
    <w:tmpl w:val="9244B4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A44E9"/>
    <w:multiLevelType w:val="hybridMultilevel"/>
    <w:tmpl w:val="BFE2EB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19F"/>
    <w:rsid w:val="000646FC"/>
    <w:rsid w:val="0008158E"/>
    <w:rsid w:val="000D7523"/>
    <w:rsid w:val="00100667"/>
    <w:rsid w:val="00131613"/>
    <w:rsid w:val="00220EEE"/>
    <w:rsid w:val="00245590"/>
    <w:rsid w:val="00274C19"/>
    <w:rsid w:val="002A6E74"/>
    <w:rsid w:val="002B6792"/>
    <w:rsid w:val="00357EB0"/>
    <w:rsid w:val="003823A9"/>
    <w:rsid w:val="00383945"/>
    <w:rsid w:val="003B2685"/>
    <w:rsid w:val="003D1364"/>
    <w:rsid w:val="003D2186"/>
    <w:rsid w:val="003F3FB0"/>
    <w:rsid w:val="003F4E87"/>
    <w:rsid w:val="0041630A"/>
    <w:rsid w:val="004B1428"/>
    <w:rsid w:val="004C6EFA"/>
    <w:rsid w:val="004D3A21"/>
    <w:rsid w:val="004F04BF"/>
    <w:rsid w:val="005348A2"/>
    <w:rsid w:val="00567EAF"/>
    <w:rsid w:val="00575FF7"/>
    <w:rsid w:val="00600582"/>
    <w:rsid w:val="00604973"/>
    <w:rsid w:val="00616238"/>
    <w:rsid w:val="00676812"/>
    <w:rsid w:val="00711146"/>
    <w:rsid w:val="0071219F"/>
    <w:rsid w:val="007170FB"/>
    <w:rsid w:val="00725617"/>
    <w:rsid w:val="00744421"/>
    <w:rsid w:val="007A2B33"/>
    <w:rsid w:val="007B076F"/>
    <w:rsid w:val="007C5FD1"/>
    <w:rsid w:val="00802B99"/>
    <w:rsid w:val="0082491D"/>
    <w:rsid w:val="008A07C2"/>
    <w:rsid w:val="008B33D4"/>
    <w:rsid w:val="008D42F1"/>
    <w:rsid w:val="009176FC"/>
    <w:rsid w:val="00984A56"/>
    <w:rsid w:val="009F6688"/>
    <w:rsid w:val="00A2208A"/>
    <w:rsid w:val="00A40152"/>
    <w:rsid w:val="00A61C91"/>
    <w:rsid w:val="00AE6ABE"/>
    <w:rsid w:val="00B17B42"/>
    <w:rsid w:val="00B26B82"/>
    <w:rsid w:val="00B81EE8"/>
    <w:rsid w:val="00B82CE6"/>
    <w:rsid w:val="00BB020F"/>
    <w:rsid w:val="00BD5A32"/>
    <w:rsid w:val="00C301A1"/>
    <w:rsid w:val="00C306E8"/>
    <w:rsid w:val="00D325A7"/>
    <w:rsid w:val="00D56E51"/>
    <w:rsid w:val="00D62771"/>
    <w:rsid w:val="00D82B87"/>
    <w:rsid w:val="00D8396A"/>
    <w:rsid w:val="00D97ACA"/>
    <w:rsid w:val="00DB26D8"/>
    <w:rsid w:val="00DC1EFA"/>
    <w:rsid w:val="00DF7407"/>
    <w:rsid w:val="00E0136A"/>
    <w:rsid w:val="00E35CDC"/>
    <w:rsid w:val="00E47BA7"/>
    <w:rsid w:val="00E766D4"/>
    <w:rsid w:val="00E8571E"/>
    <w:rsid w:val="00EC3F78"/>
    <w:rsid w:val="00F42BDC"/>
    <w:rsid w:val="00FA54EE"/>
    <w:rsid w:val="00FD1612"/>
    <w:rsid w:val="00FD78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7F546F9"/>
  <w15:docId w15:val="{26E6393B-C70B-4813-8342-97C9EAF9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46DDE"/>
    <w:pPr>
      <w:spacing w:after="200"/>
    </w:pPr>
    <w:rPr>
      <w:rFonts w:ascii="Calibri" w:hAnsi="Calibri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46DDE"/>
    <w:pPr>
      <w:keepNext/>
      <w:keepLines/>
      <w:spacing w:before="480" w:after="0"/>
      <w:outlineLvl w:val="0"/>
    </w:pPr>
    <w:rPr>
      <w:rFonts w:ascii="Cronos MM" w:eastAsia="Times New Roman" w:hAnsi="Cronos MM"/>
      <w:b/>
      <w:bCs/>
      <w:color w:val="0093D3"/>
      <w:sz w:val="40"/>
      <w:szCs w:val="32"/>
    </w:rPr>
  </w:style>
  <w:style w:type="paragraph" w:styleId="Kop2">
    <w:name w:val="heading 2"/>
    <w:basedOn w:val="Standaard"/>
    <w:next w:val="Standaard"/>
    <w:link w:val="Kop2Char"/>
    <w:qFormat/>
    <w:rsid w:val="00BF1DCA"/>
    <w:pPr>
      <w:keepNext/>
      <w:keepLines/>
      <w:spacing w:before="200" w:after="0"/>
      <w:outlineLvl w:val="1"/>
    </w:pPr>
    <w:rPr>
      <w:rFonts w:eastAsia="Times New Roman"/>
      <w:b/>
      <w:bCs/>
      <w:color w:val="0093D3"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F1DCA"/>
    <w:pPr>
      <w:tabs>
        <w:tab w:val="center" w:pos="4320"/>
        <w:tab w:val="right" w:pos="8640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F1DCA"/>
  </w:style>
  <w:style w:type="paragraph" w:styleId="Voettekst">
    <w:name w:val="footer"/>
    <w:basedOn w:val="Standaard"/>
    <w:link w:val="VoettekstChar"/>
    <w:uiPriority w:val="99"/>
    <w:unhideWhenUsed/>
    <w:rsid w:val="00BF1DCA"/>
    <w:pPr>
      <w:tabs>
        <w:tab w:val="center" w:pos="4320"/>
        <w:tab w:val="right" w:pos="8640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F1DCA"/>
  </w:style>
  <w:style w:type="character" w:customStyle="1" w:styleId="Kop2Char">
    <w:name w:val="Kop 2 Char"/>
    <w:link w:val="Kop2"/>
    <w:rsid w:val="00BF1DCA"/>
    <w:rPr>
      <w:rFonts w:ascii="Calibri" w:eastAsia="Times New Roman" w:hAnsi="Calibri" w:cs="Times New Roman"/>
      <w:b/>
      <w:bCs/>
      <w:color w:val="0093D3"/>
      <w:sz w:val="28"/>
      <w:szCs w:val="26"/>
    </w:rPr>
  </w:style>
  <w:style w:type="character" w:customStyle="1" w:styleId="Kop1Char">
    <w:name w:val="Kop 1 Char"/>
    <w:link w:val="Kop1"/>
    <w:rsid w:val="00546DDE"/>
    <w:rPr>
      <w:rFonts w:ascii="Cronos MM" w:eastAsia="Times New Roman" w:hAnsi="Cronos MM" w:cs="Times New Roman"/>
      <w:b/>
      <w:bCs/>
      <w:color w:val="0093D3"/>
      <w:sz w:val="40"/>
      <w:szCs w:val="32"/>
    </w:rPr>
  </w:style>
  <w:style w:type="paragraph" w:customStyle="1" w:styleId="TableDiagramHeader">
    <w:name w:val="Table/Diagram Header"/>
    <w:basedOn w:val="NoSpacing1"/>
    <w:qFormat/>
    <w:rsid w:val="00546DDE"/>
    <w:rPr>
      <w:rFonts w:ascii="Calibri" w:hAnsi="Calibri"/>
      <w:color w:val="0093D3"/>
      <w:sz w:val="28"/>
    </w:rPr>
  </w:style>
  <w:style w:type="paragraph" w:customStyle="1" w:styleId="NoSpacing1">
    <w:name w:val="No Spacing1"/>
    <w:rsid w:val="00546DDE"/>
    <w:rPr>
      <w:sz w:val="24"/>
      <w:szCs w:val="24"/>
    </w:rPr>
  </w:style>
  <w:style w:type="paragraph" w:customStyle="1" w:styleId="AtmaDate">
    <w:name w:val="Atma Date"/>
    <w:basedOn w:val="Standaard"/>
    <w:qFormat/>
    <w:rsid w:val="00D7439E"/>
    <w:pPr>
      <w:jc w:val="right"/>
    </w:pPr>
  </w:style>
  <w:style w:type="paragraph" w:customStyle="1" w:styleId="TableLable">
    <w:name w:val="Table Lable"/>
    <w:basedOn w:val="Kop1"/>
    <w:qFormat/>
    <w:rsid w:val="005E353B"/>
    <w:rPr>
      <w:rFonts w:ascii="Calibri" w:hAnsi="Calibri"/>
      <w:color w:val="FFFFFF"/>
      <w:sz w:val="24"/>
    </w:rPr>
  </w:style>
  <w:style w:type="paragraph" w:customStyle="1" w:styleId="ColorfulList-Accent11">
    <w:name w:val="Colorful List - Accent 11"/>
    <w:basedOn w:val="Standaard"/>
    <w:rsid w:val="00AE6ABE"/>
    <w:pPr>
      <w:ind w:left="720"/>
      <w:contextualSpacing/>
    </w:pPr>
  </w:style>
  <w:style w:type="paragraph" w:styleId="Lijstalinea">
    <w:name w:val="List Paragraph"/>
    <w:basedOn w:val="Standaard"/>
    <w:qFormat/>
    <w:rsid w:val="008A07C2"/>
    <w:pPr>
      <w:spacing w:line="276" w:lineRule="auto"/>
      <w:ind w:left="720"/>
      <w:contextualSpacing/>
    </w:pPr>
    <w:rPr>
      <w:rFonts w:eastAsia="Calibri"/>
      <w:sz w:val="22"/>
      <w:szCs w:val="22"/>
    </w:rPr>
  </w:style>
  <w:style w:type="table" w:styleId="Tabelraster">
    <w:name w:val="Table Grid"/>
    <w:basedOn w:val="Standaardtabel"/>
    <w:rsid w:val="00C30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60497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60497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ma\Dropbox\Volunteer%20Program%20(2)\Atm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Atma Template</Template>
  <TotalTime>3</TotalTime>
  <Pages>3</Pages>
  <Words>607</Words>
  <Characters>3341</Characters>
  <Application>Microsoft Office Word</Application>
  <DocSecurity>0</DocSecurity>
  <Lines>27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Toshiba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Atma</dc:creator>
  <cp:lastModifiedBy>Marina Bernards - Wilde Ganzen</cp:lastModifiedBy>
  <cp:revision>2</cp:revision>
  <dcterms:created xsi:type="dcterms:W3CDTF">2021-03-08T13:56:00Z</dcterms:created>
  <dcterms:modified xsi:type="dcterms:W3CDTF">2021-03-08T13:56:00Z</dcterms:modified>
</cp:coreProperties>
</file>