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70CED" w14:textId="079BE5B6" w:rsidR="007029F2" w:rsidRPr="00737BE4" w:rsidRDefault="00737BE4" w:rsidP="007029F2">
      <w:pPr>
        <w:pStyle w:val="TableDiagramHeader"/>
        <w:jc w:val="center"/>
        <w:rPr>
          <w:b/>
          <w:color w:val="213540"/>
          <w:sz w:val="40"/>
          <w:szCs w:val="40"/>
          <w:lang w:val="fr-FR"/>
        </w:rPr>
      </w:pPr>
      <w:r w:rsidRPr="00737BE4">
        <w:rPr>
          <w:b/>
          <w:color w:val="213540"/>
          <w:sz w:val="40"/>
          <w:szCs w:val="40"/>
          <w:lang w:val="fr-FR"/>
        </w:rPr>
        <w:t>Liste de contrôle du rapport annuel</w:t>
      </w:r>
    </w:p>
    <w:p w14:paraId="23D7B358" w14:textId="77777777" w:rsidR="007029F2" w:rsidRPr="00737BE4" w:rsidRDefault="007029F2" w:rsidP="007029F2">
      <w:pPr>
        <w:pStyle w:val="TableDiagramHeader"/>
        <w:rPr>
          <w:lang w:val="fr-FR"/>
        </w:rPr>
      </w:pPr>
    </w:p>
    <w:p w14:paraId="2508093E" w14:textId="77777777" w:rsidR="007029F2" w:rsidRPr="00737BE4" w:rsidRDefault="007029F2" w:rsidP="007029F2">
      <w:pPr>
        <w:pStyle w:val="TableDiagramHeader"/>
        <w:jc w:val="both"/>
        <w:rPr>
          <w:lang w:val="fr-FR"/>
        </w:rPr>
      </w:pPr>
    </w:p>
    <w:tbl>
      <w:tblPr>
        <w:tblW w:w="9747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ook w:val="0420" w:firstRow="1" w:lastRow="0" w:firstColumn="0" w:lastColumn="0" w:noHBand="0" w:noVBand="1"/>
      </w:tblPr>
      <w:tblGrid>
        <w:gridCol w:w="1908"/>
        <w:gridCol w:w="5451"/>
        <w:gridCol w:w="1169"/>
        <w:gridCol w:w="1219"/>
      </w:tblGrid>
      <w:tr w:rsidR="006D45C9" w:rsidRPr="00737BE4" w14:paraId="7D8802F5" w14:textId="77777777" w:rsidTr="00F9376D">
        <w:trPr>
          <w:trHeight w:val="211"/>
        </w:trPr>
        <w:tc>
          <w:tcPr>
            <w:tcW w:w="1908" w:type="dxa"/>
            <w:shd w:val="clear" w:color="auto" w:fill="429B3F"/>
          </w:tcPr>
          <w:p w14:paraId="405753EF" w14:textId="22EF53C7" w:rsidR="001B5D81" w:rsidRPr="00737BE4" w:rsidRDefault="00737BE4" w:rsidP="00F9376D">
            <w:pPr>
              <w:spacing w:before="120" w:after="120"/>
              <w:rPr>
                <w:b/>
                <w:bCs/>
                <w:color w:val="FFFFFF"/>
                <w:sz w:val="28"/>
                <w:szCs w:val="28"/>
                <w:lang w:val="fr-FR"/>
              </w:rPr>
            </w:pPr>
            <w:r w:rsidRPr="00737BE4">
              <w:rPr>
                <w:b/>
                <w:bCs/>
                <w:color w:val="FFFFFF"/>
                <w:sz w:val="28"/>
                <w:szCs w:val="28"/>
                <w:lang w:val="fr-FR"/>
              </w:rPr>
              <w:t>Titre</w:t>
            </w:r>
          </w:p>
        </w:tc>
        <w:tc>
          <w:tcPr>
            <w:tcW w:w="5451" w:type="dxa"/>
            <w:shd w:val="clear" w:color="auto" w:fill="429B3F"/>
          </w:tcPr>
          <w:p w14:paraId="713BCB71" w14:textId="57D9CD16" w:rsidR="001B5D81" w:rsidRPr="00737BE4" w:rsidRDefault="001B5D81" w:rsidP="00F9376D">
            <w:pPr>
              <w:spacing w:before="120" w:after="120"/>
              <w:jc w:val="center"/>
              <w:rPr>
                <w:b/>
                <w:bCs/>
                <w:color w:val="FFFFFF"/>
                <w:sz w:val="28"/>
                <w:szCs w:val="28"/>
                <w:lang w:val="fr-FR"/>
              </w:rPr>
            </w:pPr>
            <w:r w:rsidRPr="00737BE4">
              <w:rPr>
                <w:b/>
                <w:bCs/>
                <w:color w:val="FFFFFF"/>
                <w:sz w:val="28"/>
                <w:szCs w:val="28"/>
                <w:lang w:val="fr-FR"/>
              </w:rPr>
              <w:t>Conten</w:t>
            </w:r>
            <w:r w:rsidR="00737BE4" w:rsidRPr="00737BE4">
              <w:rPr>
                <w:b/>
                <w:bCs/>
                <w:color w:val="FFFFFF"/>
                <w:sz w:val="28"/>
                <w:szCs w:val="28"/>
                <w:lang w:val="fr-FR"/>
              </w:rPr>
              <w:t>u</w:t>
            </w:r>
          </w:p>
        </w:tc>
        <w:tc>
          <w:tcPr>
            <w:tcW w:w="1169" w:type="dxa"/>
            <w:shd w:val="clear" w:color="auto" w:fill="429B3F"/>
          </w:tcPr>
          <w:p w14:paraId="1DF8A32B" w14:textId="682B650C" w:rsidR="001B5D81" w:rsidRPr="00737BE4" w:rsidRDefault="001B5D81" w:rsidP="00F9376D">
            <w:pPr>
              <w:spacing w:before="120" w:after="120"/>
              <w:jc w:val="center"/>
              <w:rPr>
                <w:b/>
                <w:bCs/>
                <w:color w:val="FFFFFF"/>
                <w:sz w:val="28"/>
                <w:szCs w:val="28"/>
                <w:lang w:val="fr-FR"/>
              </w:rPr>
            </w:pPr>
            <w:r w:rsidRPr="00737BE4">
              <w:rPr>
                <w:b/>
                <w:bCs/>
                <w:color w:val="FFFFFF"/>
                <w:sz w:val="28"/>
                <w:szCs w:val="28"/>
                <w:lang w:val="fr-FR"/>
              </w:rPr>
              <w:t>D</w:t>
            </w:r>
            <w:r w:rsidR="00737BE4" w:rsidRPr="00737BE4">
              <w:rPr>
                <w:b/>
                <w:bCs/>
                <w:color w:val="FFFFFF"/>
                <w:sz w:val="28"/>
                <w:szCs w:val="28"/>
                <w:lang w:val="fr-FR"/>
              </w:rPr>
              <w:t>é</w:t>
            </w:r>
            <w:r w:rsidRPr="00737BE4">
              <w:rPr>
                <w:b/>
                <w:bCs/>
                <w:color w:val="FFFFFF"/>
                <w:sz w:val="28"/>
                <w:szCs w:val="28"/>
                <w:lang w:val="fr-FR"/>
              </w:rPr>
              <w:t>sir</w:t>
            </w:r>
            <w:r w:rsidR="00737BE4" w:rsidRPr="00737BE4">
              <w:rPr>
                <w:b/>
                <w:bCs/>
                <w:color w:val="FFFFFF"/>
                <w:sz w:val="28"/>
                <w:szCs w:val="28"/>
                <w:lang w:val="fr-FR"/>
              </w:rPr>
              <w:t>é</w:t>
            </w:r>
          </w:p>
        </w:tc>
        <w:tc>
          <w:tcPr>
            <w:tcW w:w="1219" w:type="dxa"/>
            <w:shd w:val="clear" w:color="auto" w:fill="429B3F"/>
          </w:tcPr>
          <w:p w14:paraId="66985880" w14:textId="5AC1B773" w:rsidR="001B5D81" w:rsidRPr="00737BE4" w:rsidRDefault="001B5D81" w:rsidP="00F9376D">
            <w:pPr>
              <w:spacing w:before="120" w:after="120"/>
              <w:jc w:val="center"/>
              <w:rPr>
                <w:b/>
                <w:bCs/>
                <w:color w:val="FFFFFF"/>
                <w:sz w:val="28"/>
                <w:szCs w:val="28"/>
                <w:lang w:val="fr-FR"/>
              </w:rPr>
            </w:pPr>
            <w:r w:rsidRPr="00737BE4">
              <w:rPr>
                <w:b/>
                <w:bCs/>
                <w:color w:val="FFFFFF"/>
                <w:sz w:val="28"/>
                <w:szCs w:val="28"/>
                <w:lang w:val="fr-FR"/>
              </w:rPr>
              <w:t>Inclu</w:t>
            </w:r>
            <w:r w:rsidR="00737BE4" w:rsidRPr="00737BE4">
              <w:rPr>
                <w:b/>
                <w:bCs/>
                <w:color w:val="FFFFFF"/>
                <w:sz w:val="28"/>
                <w:szCs w:val="28"/>
                <w:lang w:val="fr-FR"/>
              </w:rPr>
              <w:t>s</w:t>
            </w:r>
          </w:p>
        </w:tc>
      </w:tr>
      <w:tr w:rsidR="006D45C9" w:rsidRPr="00737BE4" w14:paraId="17E38E38" w14:textId="77777777" w:rsidTr="000848C7">
        <w:trPr>
          <w:trHeight w:val="566"/>
        </w:trPr>
        <w:tc>
          <w:tcPr>
            <w:tcW w:w="1908" w:type="dxa"/>
            <w:shd w:val="clear" w:color="auto" w:fill="BD9A6C" w:themeFill="text2"/>
          </w:tcPr>
          <w:p w14:paraId="65E676C0" w14:textId="2FD161C1" w:rsidR="001B5D81" w:rsidRPr="00737BE4" w:rsidRDefault="001B5D81" w:rsidP="000848C7">
            <w:pPr>
              <w:spacing w:before="60"/>
              <w:rPr>
                <w:b/>
                <w:color w:val="FFFFFF" w:themeColor="background1"/>
                <w:sz w:val="24"/>
                <w:szCs w:val="24"/>
                <w:lang w:val="fr-FR"/>
              </w:rPr>
            </w:pPr>
            <w:r w:rsidRPr="00737BE4">
              <w:rPr>
                <w:b/>
                <w:color w:val="FFFFFF" w:themeColor="background1"/>
                <w:sz w:val="24"/>
                <w:szCs w:val="24"/>
                <w:lang w:val="fr-FR"/>
              </w:rPr>
              <w:t>R</w:t>
            </w:r>
            <w:r w:rsidR="00737BE4" w:rsidRPr="00737BE4">
              <w:rPr>
                <w:b/>
                <w:color w:val="FFFFFF" w:themeColor="background1"/>
                <w:sz w:val="24"/>
                <w:szCs w:val="24"/>
                <w:lang w:val="fr-FR"/>
              </w:rPr>
              <w:t>ap</w:t>
            </w:r>
            <w:r w:rsidRPr="00737BE4">
              <w:rPr>
                <w:b/>
                <w:color w:val="FFFFFF" w:themeColor="background1"/>
                <w:sz w:val="24"/>
                <w:szCs w:val="24"/>
                <w:lang w:val="fr-FR"/>
              </w:rPr>
              <w:t>port</w:t>
            </w:r>
            <w:r w:rsidR="00737BE4" w:rsidRPr="00737BE4">
              <w:rPr>
                <w:b/>
                <w:color w:val="FFFFFF" w:themeColor="background1"/>
                <w:sz w:val="24"/>
                <w:szCs w:val="24"/>
                <w:lang w:val="fr-FR"/>
              </w:rPr>
              <w:t xml:space="preserve"> du directeur</w:t>
            </w:r>
          </w:p>
        </w:tc>
        <w:tc>
          <w:tcPr>
            <w:tcW w:w="5451" w:type="dxa"/>
          </w:tcPr>
          <w:p w14:paraId="5566866E" w14:textId="5216309B" w:rsidR="001B5D81" w:rsidRPr="00737BE4" w:rsidRDefault="006D45C9" w:rsidP="000848C7">
            <w:pPr>
              <w:numPr>
                <w:ilvl w:val="0"/>
                <w:numId w:val="25"/>
              </w:numPr>
              <w:spacing w:before="60" w:after="0"/>
              <w:ind w:left="284" w:hanging="227"/>
              <w:rPr>
                <w:color w:val="20313E"/>
                <w:lang w:val="fr-FR"/>
              </w:rPr>
            </w:pPr>
            <w:r w:rsidRPr="006D45C9">
              <w:rPr>
                <w:color w:val="20313E"/>
                <w:lang w:val="fr-FR"/>
              </w:rPr>
              <w:t>Résumé des principales réalisations</w:t>
            </w:r>
            <w:r w:rsidRPr="006D45C9">
              <w:rPr>
                <w:color w:val="20313E"/>
                <w:lang w:val="fr-FR"/>
              </w:rPr>
              <w:t xml:space="preserve"> </w:t>
            </w:r>
          </w:p>
          <w:p w14:paraId="59400C44" w14:textId="08AA924B" w:rsidR="001B5D81" w:rsidRPr="00737BE4" w:rsidRDefault="006D45C9" w:rsidP="000848C7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  <w:lang w:val="fr-FR"/>
              </w:rPr>
            </w:pPr>
            <w:r w:rsidRPr="006D45C9">
              <w:rPr>
                <w:color w:val="20313E"/>
                <w:lang w:val="fr-FR"/>
              </w:rPr>
              <w:t>Résumé de l'impact créé</w:t>
            </w:r>
            <w:r w:rsidRPr="006D45C9">
              <w:rPr>
                <w:color w:val="20313E"/>
                <w:lang w:val="fr-FR"/>
              </w:rPr>
              <w:t xml:space="preserve"> </w:t>
            </w:r>
          </w:p>
        </w:tc>
        <w:tc>
          <w:tcPr>
            <w:tcW w:w="1169" w:type="dxa"/>
          </w:tcPr>
          <w:p w14:paraId="09237289" w14:textId="77777777" w:rsidR="001B5D81" w:rsidRPr="00737BE4" w:rsidRDefault="001B5D81" w:rsidP="007029F2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2FED9F7A" w14:textId="77777777" w:rsidR="001B5D81" w:rsidRPr="00737BE4" w:rsidRDefault="001B5D81" w:rsidP="007029F2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</w:tc>
        <w:tc>
          <w:tcPr>
            <w:tcW w:w="1219" w:type="dxa"/>
          </w:tcPr>
          <w:p w14:paraId="4A0BDD84" w14:textId="77777777" w:rsidR="001B5D81" w:rsidRPr="00737BE4" w:rsidRDefault="001B5D81" w:rsidP="00912AD9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443DF4C2" w14:textId="77777777" w:rsidR="001B5D81" w:rsidRPr="00737BE4" w:rsidRDefault="001B5D81" w:rsidP="00912AD9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</w:tc>
      </w:tr>
      <w:tr w:rsidR="006D45C9" w:rsidRPr="00737BE4" w14:paraId="35F7D746" w14:textId="77777777" w:rsidTr="000848C7">
        <w:tc>
          <w:tcPr>
            <w:tcW w:w="1908" w:type="dxa"/>
            <w:shd w:val="clear" w:color="auto" w:fill="BD9A6C" w:themeFill="text2"/>
          </w:tcPr>
          <w:p w14:paraId="0FD3C8B9" w14:textId="2923290A" w:rsidR="001B5D81" w:rsidRPr="00737BE4" w:rsidRDefault="00737BE4" w:rsidP="000848C7">
            <w:pPr>
              <w:spacing w:before="60"/>
              <w:rPr>
                <w:b/>
                <w:color w:val="FFFFFF" w:themeColor="background1"/>
                <w:sz w:val="24"/>
                <w:szCs w:val="24"/>
                <w:lang w:val="fr-FR"/>
              </w:rPr>
            </w:pPr>
            <w:r w:rsidRPr="00737BE4">
              <w:rPr>
                <w:b/>
                <w:color w:val="FFFFFF" w:themeColor="background1"/>
                <w:sz w:val="24"/>
                <w:szCs w:val="24"/>
                <w:lang w:val="fr-FR"/>
              </w:rPr>
              <w:t>À propos de l’</w:t>
            </w:r>
            <w:r w:rsidR="006D45C9">
              <w:rPr>
                <w:b/>
                <w:color w:val="FFFFFF" w:themeColor="background1"/>
                <w:sz w:val="24"/>
                <w:szCs w:val="24"/>
                <w:lang w:val="fr-FR"/>
              </w:rPr>
              <w:t>o</w:t>
            </w:r>
            <w:r w:rsidR="000848C7" w:rsidRPr="00737BE4">
              <w:rPr>
                <w:b/>
                <w:color w:val="FFFFFF" w:themeColor="background1"/>
                <w:sz w:val="24"/>
                <w:szCs w:val="24"/>
                <w:lang w:val="fr-FR"/>
              </w:rPr>
              <w:t>rganisation</w:t>
            </w:r>
          </w:p>
        </w:tc>
        <w:tc>
          <w:tcPr>
            <w:tcW w:w="5451" w:type="dxa"/>
          </w:tcPr>
          <w:p w14:paraId="4AC81488" w14:textId="6A5E5E59" w:rsidR="001B5D81" w:rsidRPr="00737BE4" w:rsidRDefault="005157FB" w:rsidP="000848C7">
            <w:pPr>
              <w:numPr>
                <w:ilvl w:val="0"/>
                <w:numId w:val="25"/>
              </w:numPr>
              <w:spacing w:before="60" w:after="0"/>
              <w:ind w:left="284" w:hanging="227"/>
              <w:rPr>
                <w:color w:val="20313E"/>
                <w:lang w:val="fr-FR"/>
              </w:rPr>
            </w:pPr>
            <w:r w:rsidRPr="005157FB">
              <w:rPr>
                <w:color w:val="20313E"/>
                <w:lang w:val="fr-FR"/>
              </w:rPr>
              <w:t>Définition des problèmes sociaux</w:t>
            </w:r>
            <w:r w:rsidR="001B5D81" w:rsidRPr="00737BE4">
              <w:rPr>
                <w:color w:val="20313E"/>
                <w:lang w:val="fr-FR"/>
              </w:rPr>
              <w:t xml:space="preserve"> </w:t>
            </w:r>
            <w:r w:rsidR="001B5D81" w:rsidRPr="00737BE4">
              <w:rPr>
                <w:i/>
                <w:color w:val="20313E"/>
                <w:lang w:val="fr-FR"/>
              </w:rPr>
              <w:t>(</w:t>
            </w:r>
            <w:r w:rsidRPr="005157FB">
              <w:rPr>
                <w:i/>
                <w:color w:val="20313E"/>
                <w:lang w:val="fr-FR"/>
              </w:rPr>
              <w:t>Pourquoi nous faisons ce que nous faisons</w:t>
            </w:r>
            <w:r w:rsidR="001B5D81" w:rsidRPr="00737BE4">
              <w:rPr>
                <w:i/>
                <w:color w:val="20313E"/>
                <w:lang w:val="fr-FR"/>
              </w:rPr>
              <w:t>)</w:t>
            </w:r>
          </w:p>
          <w:p w14:paraId="78C88F80" w14:textId="5EBF92FD" w:rsidR="001B5D81" w:rsidRPr="00737BE4" w:rsidRDefault="001B5D81" w:rsidP="000848C7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t xml:space="preserve">Vision </w:t>
            </w:r>
            <w:r w:rsidRPr="00737BE4">
              <w:rPr>
                <w:i/>
                <w:color w:val="20313E"/>
                <w:lang w:val="fr-FR"/>
              </w:rPr>
              <w:t>(</w:t>
            </w:r>
            <w:r w:rsidR="005157FB" w:rsidRPr="005157FB">
              <w:rPr>
                <w:i/>
                <w:color w:val="20313E"/>
                <w:lang w:val="fr-FR"/>
              </w:rPr>
              <w:t>Ce que nous voulons réaliser</w:t>
            </w:r>
            <w:r w:rsidRPr="00737BE4">
              <w:rPr>
                <w:i/>
                <w:color w:val="20313E"/>
                <w:lang w:val="fr-FR"/>
              </w:rPr>
              <w:t>)</w:t>
            </w:r>
          </w:p>
          <w:p w14:paraId="4136297F" w14:textId="7A35FA82" w:rsidR="001B5D81" w:rsidRPr="00737BE4" w:rsidRDefault="001B5D81" w:rsidP="000848C7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t xml:space="preserve">Mission </w:t>
            </w:r>
            <w:r w:rsidRPr="00737BE4">
              <w:rPr>
                <w:i/>
                <w:color w:val="20313E"/>
                <w:lang w:val="fr-FR"/>
              </w:rPr>
              <w:t>(</w:t>
            </w:r>
            <w:r w:rsidR="005157FB" w:rsidRPr="005157FB">
              <w:rPr>
                <w:i/>
                <w:color w:val="20313E"/>
                <w:lang w:val="fr-FR"/>
              </w:rPr>
              <w:t>Quoi et comment nous le faisons</w:t>
            </w:r>
            <w:r w:rsidRPr="00737BE4">
              <w:rPr>
                <w:i/>
                <w:color w:val="20313E"/>
                <w:lang w:val="fr-FR"/>
              </w:rPr>
              <w:t>)</w:t>
            </w:r>
          </w:p>
          <w:p w14:paraId="55E2BAB0" w14:textId="0FBE8374" w:rsidR="001B5D81" w:rsidRPr="00737BE4" w:rsidRDefault="006D45C9" w:rsidP="000848C7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  <w:lang w:val="fr-FR"/>
              </w:rPr>
            </w:pPr>
            <w:r>
              <w:rPr>
                <w:color w:val="20313E"/>
                <w:lang w:val="fr-FR"/>
              </w:rPr>
              <w:t>Modèle o</w:t>
            </w:r>
            <w:r w:rsidR="001B5D81" w:rsidRPr="00737BE4">
              <w:rPr>
                <w:color w:val="20313E"/>
                <w:lang w:val="fr-FR"/>
              </w:rPr>
              <w:t>rganisation</w:t>
            </w:r>
            <w:r w:rsidR="005157FB">
              <w:rPr>
                <w:color w:val="20313E"/>
                <w:lang w:val="fr-FR"/>
              </w:rPr>
              <w:t>n</w:t>
            </w:r>
            <w:r>
              <w:rPr>
                <w:color w:val="20313E"/>
                <w:lang w:val="fr-FR"/>
              </w:rPr>
              <w:t>e</w:t>
            </w:r>
            <w:r w:rsidR="001B5D81" w:rsidRPr="00737BE4">
              <w:rPr>
                <w:color w:val="20313E"/>
                <w:lang w:val="fr-FR"/>
              </w:rPr>
              <w:t>l</w:t>
            </w:r>
          </w:p>
          <w:p w14:paraId="7620CBB3" w14:textId="1D98C430" w:rsidR="001B5D81" w:rsidRPr="00737BE4" w:rsidRDefault="001B5D81" w:rsidP="000848C7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t>Histo</w:t>
            </w:r>
            <w:r w:rsidR="006D45C9">
              <w:rPr>
                <w:color w:val="20313E"/>
                <w:lang w:val="fr-FR"/>
              </w:rPr>
              <w:t>ire de l’organisation</w:t>
            </w:r>
          </w:p>
        </w:tc>
        <w:tc>
          <w:tcPr>
            <w:tcW w:w="1169" w:type="dxa"/>
          </w:tcPr>
          <w:p w14:paraId="63338318" w14:textId="77777777" w:rsidR="001B5D81" w:rsidRPr="00737BE4" w:rsidRDefault="001B5D81" w:rsidP="007029F2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4A390D4E" w14:textId="77777777" w:rsidR="001B5D81" w:rsidRPr="00737BE4" w:rsidRDefault="001B5D81" w:rsidP="007029F2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09C03E29" w14:textId="77777777" w:rsidR="001B5D81" w:rsidRPr="00737BE4" w:rsidRDefault="001B5D81" w:rsidP="007029F2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2F1D4FB0" w14:textId="77777777" w:rsidR="001B5D81" w:rsidRPr="00737BE4" w:rsidRDefault="001B5D81" w:rsidP="007029F2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1286CD89" w14:textId="77777777" w:rsidR="001B5D81" w:rsidRPr="00737BE4" w:rsidRDefault="001B5D81" w:rsidP="007029F2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</w:tc>
        <w:tc>
          <w:tcPr>
            <w:tcW w:w="1219" w:type="dxa"/>
          </w:tcPr>
          <w:p w14:paraId="5887B5E4" w14:textId="77777777" w:rsidR="001B5D81" w:rsidRPr="00737BE4" w:rsidRDefault="001B5D81" w:rsidP="00912AD9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6959E3B6" w14:textId="77777777" w:rsidR="001B5D81" w:rsidRPr="00737BE4" w:rsidRDefault="001B5D81" w:rsidP="00912AD9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3881AEEF" w14:textId="77777777" w:rsidR="001B5D81" w:rsidRPr="00737BE4" w:rsidRDefault="001B5D81" w:rsidP="00912AD9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6220DD4A" w14:textId="77777777" w:rsidR="001B5D81" w:rsidRPr="00737BE4" w:rsidRDefault="001B5D81" w:rsidP="00912AD9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21D65140" w14:textId="77777777" w:rsidR="001B5D81" w:rsidRPr="00737BE4" w:rsidRDefault="001B5D81" w:rsidP="00912AD9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</w:tc>
      </w:tr>
      <w:tr w:rsidR="006D45C9" w:rsidRPr="00737BE4" w14:paraId="1541A698" w14:textId="77777777" w:rsidTr="000848C7">
        <w:tc>
          <w:tcPr>
            <w:tcW w:w="1908" w:type="dxa"/>
            <w:shd w:val="clear" w:color="auto" w:fill="BD9A6C" w:themeFill="text2"/>
          </w:tcPr>
          <w:p w14:paraId="000A55CD" w14:textId="40627F18" w:rsidR="001B5D81" w:rsidRPr="00737BE4" w:rsidRDefault="00737BE4" w:rsidP="000848C7">
            <w:pPr>
              <w:spacing w:before="60"/>
              <w:rPr>
                <w:b/>
                <w:color w:val="FFFFFF" w:themeColor="background1"/>
                <w:sz w:val="24"/>
                <w:szCs w:val="24"/>
                <w:lang w:val="fr-FR"/>
              </w:rPr>
            </w:pPr>
            <w:r w:rsidRPr="00737BE4">
              <w:rPr>
                <w:b/>
                <w:color w:val="FFFFFF"/>
                <w:sz w:val="24"/>
                <w:szCs w:val="24"/>
                <w:lang w:val="fr-FR"/>
              </w:rPr>
              <w:t>Faits marquants</w:t>
            </w:r>
          </w:p>
        </w:tc>
        <w:tc>
          <w:tcPr>
            <w:tcW w:w="5451" w:type="dxa"/>
          </w:tcPr>
          <w:p w14:paraId="278A43E2" w14:textId="2BE23D58" w:rsidR="001B5D81" w:rsidRPr="00737BE4" w:rsidRDefault="005157FB" w:rsidP="000848C7">
            <w:pPr>
              <w:numPr>
                <w:ilvl w:val="0"/>
                <w:numId w:val="25"/>
              </w:numPr>
              <w:spacing w:before="60" w:after="0"/>
              <w:ind w:left="284" w:hanging="227"/>
              <w:rPr>
                <w:color w:val="20313E"/>
                <w:lang w:val="fr-FR"/>
              </w:rPr>
            </w:pPr>
            <w:r w:rsidRPr="005157FB">
              <w:rPr>
                <w:color w:val="20313E"/>
                <w:lang w:val="fr-FR"/>
              </w:rPr>
              <w:t>Principales réalisations de l'année</w:t>
            </w:r>
          </w:p>
          <w:p w14:paraId="7E5B0798" w14:textId="29A0BB0D" w:rsidR="001B5D81" w:rsidRPr="00737BE4" w:rsidRDefault="001B5D81" w:rsidP="000848C7">
            <w:pPr>
              <w:spacing w:after="0"/>
              <w:ind w:left="284"/>
              <w:rPr>
                <w:i/>
                <w:color w:val="20313E"/>
                <w:lang w:val="fr-FR"/>
              </w:rPr>
            </w:pPr>
            <w:r w:rsidRPr="00737BE4">
              <w:rPr>
                <w:i/>
                <w:color w:val="20313E"/>
                <w:lang w:val="fr-FR"/>
              </w:rPr>
              <w:t>(</w:t>
            </w:r>
            <w:r w:rsidR="005157FB" w:rsidRPr="005157FB">
              <w:rPr>
                <w:i/>
                <w:color w:val="20313E"/>
                <w:lang w:val="fr-FR"/>
              </w:rPr>
              <w:t>Augmentation du nombre de bénéficiaires, nouveaux programmes, nouveaux centres, nouveaux partenariats, etc.</w:t>
            </w:r>
            <w:r w:rsidRPr="00737BE4">
              <w:rPr>
                <w:i/>
                <w:color w:val="20313E"/>
                <w:lang w:val="fr-FR"/>
              </w:rPr>
              <w:t>)</w:t>
            </w:r>
          </w:p>
        </w:tc>
        <w:tc>
          <w:tcPr>
            <w:tcW w:w="1169" w:type="dxa"/>
          </w:tcPr>
          <w:p w14:paraId="053F5F8A" w14:textId="77777777" w:rsidR="001B5D81" w:rsidRPr="00737BE4" w:rsidRDefault="001B5D81" w:rsidP="007029F2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6B40D46C" w14:textId="77777777" w:rsidR="001B5D81" w:rsidRPr="00737BE4" w:rsidRDefault="001B5D81" w:rsidP="007029F2">
            <w:pPr>
              <w:jc w:val="both"/>
              <w:rPr>
                <w:color w:val="20313E"/>
                <w:lang w:val="fr-FR"/>
              </w:rPr>
            </w:pPr>
          </w:p>
        </w:tc>
        <w:tc>
          <w:tcPr>
            <w:tcW w:w="1219" w:type="dxa"/>
          </w:tcPr>
          <w:p w14:paraId="31222248" w14:textId="77777777" w:rsidR="001B5D81" w:rsidRPr="00737BE4" w:rsidRDefault="001B5D81" w:rsidP="00912AD9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0589DF21" w14:textId="77777777" w:rsidR="001B5D81" w:rsidRPr="00737BE4" w:rsidRDefault="001B5D81" w:rsidP="00912AD9">
            <w:pPr>
              <w:jc w:val="both"/>
              <w:rPr>
                <w:color w:val="20313E"/>
                <w:lang w:val="fr-FR"/>
              </w:rPr>
            </w:pPr>
          </w:p>
        </w:tc>
      </w:tr>
      <w:tr w:rsidR="006D45C9" w:rsidRPr="00737BE4" w14:paraId="523F5C6A" w14:textId="77777777" w:rsidTr="000848C7">
        <w:tc>
          <w:tcPr>
            <w:tcW w:w="1908" w:type="dxa"/>
            <w:shd w:val="clear" w:color="auto" w:fill="BD9A6C" w:themeFill="text2"/>
          </w:tcPr>
          <w:p w14:paraId="12A0D223" w14:textId="77777777" w:rsidR="001B5D81" w:rsidRPr="00737BE4" w:rsidRDefault="001B5D81" w:rsidP="000848C7">
            <w:pPr>
              <w:spacing w:before="60"/>
              <w:rPr>
                <w:b/>
                <w:color w:val="FFFFFF" w:themeColor="background1"/>
                <w:sz w:val="24"/>
                <w:szCs w:val="24"/>
                <w:lang w:val="fr-FR"/>
              </w:rPr>
            </w:pPr>
            <w:r w:rsidRPr="00737BE4">
              <w:rPr>
                <w:b/>
                <w:color w:val="FFFFFF" w:themeColor="background1"/>
                <w:sz w:val="24"/>
                <w:szCs w:val="24"/>
                <w:lang w:val="fr-FR"/>
              </w:rPr>
              <w:t>Programmes</w:t>
            </w:r>
          </w:p>
        </w:tc>
        <w:tc>
          <w:tcPr>
            <w:tcW w:w="5451" w:type="dxa"/>
          </w:tcPr>
          <w:p w14:paraId="3EAA560B" w14:textId="4D5BCA5F" w:rsidR="001B5D81" w:rsidRPr="00737BE4" w:rsidRDefault="001B5D81" w:rsidP="000848C7">
            <w:pPr>
              <w:numPr>
                <w:ilvl w:val="0"/>
                <w:numId w:val="25"/>
              </w:numPr>
              <w:spacing w:before="60" w:after="0"/>
              <w:ind w:left="284" w:hanging="227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t xml:space="preserve">Description </w:t>
            </w:r>
            <w:r w:rsidR="005157FB">
              <w:rPr>
                <w:color w:val="20313E"/>
                <w:lang w:val="fr-FR"/>
              </w:rPr>
              <w:t>des</w:t>
            </w:r>
            <w:r w:rsidRPr="00737BE4">
              <w:rPr>
                <w:color w:val="20313E"/>
                <w:lang w:val="fr-FR"/>
              </w:rPr>
              <w:t xml:space="preserve"> programmes</w:t>
            </w:r>
          </w:p>
          <w:p w14:paraId="3261B0A0" w14:textId="16C66B02" w:rsidR="001B5D81" w:rsidRPr="005157FB" w:rsidRDefault="005157FB" w:rsidP="000848C7">
            <w:pPr>
              <w:numPr>
                <w:ilvl w:val="0"/>
                <w:numId w:val="25"/>
              </w:numPr>
              <w:spacing w:after="0"/>
              <w:ind w:left="284" w:hanging="227"/>
              <w:rPr>
                <w:i/>
                <w:color w:val="20313E"/>
                <w:lang w:val="fr-FR"/>
              </w:rPr>
            </w:pPr>
            <w:r w:rsidRPr="005157FB">
              <w:rPr>
                <w:color w:val="20313E"/>
                <w:lang w:val="fr-FR"/>
              </w:rPr>
              <w:t>Principaux indicateurs d'impact et résultats</w:t>
            </w:r>
            <w:r w:rsidRPr="005157FB">
              <w:rPr>
                <w:color w:val="20313E"/>
                <w:lang w:val="fr-FR"/>
              </w:rPr>
              <w:t xml:space="preserve"> </w:t>
            </w:r>
            <w:r w:rsidR="001B5D81" w:rsidRPr="005157FB">
              <w:rPr>
                <w:i/>
                <w:color w:val="20313E"/>
                <w:lang w:val="fr-FR"/>
              </w:rPr>
              <w:t>(</w:t>
            </w:r>
            <w:r w:rsidRPr="005157FB">
              <w:rPr>
                <w:i/>
                <w:color w:val="20313E"/>
                <w:lang w:val="fr-FR"/>
              </w:rPr>
              <w:t>Nombre de bénéficiaires, augmentation des niveaux d'apprentissage, etc.</w:t>
            </w:r>
            <w:r w:rsidR="001B5D81" w:rsidRPr="005157FB">
              <w:rPr>
                <w:i/>
                <w:color w:val="20313E"/>
                <w:lang w:val="fr-FR"/>
              </w:rPr>
              <w:t>)</w:t>
            </w:r>
          </w:p>
          <w:p w14:paraId="68C1C682" w14:textId="5A274E75" w:rsidR="001B5D81" w:rsidRPr="00737BE4" w:rsidRDefault="005157FB" w:rsidP="000848C7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  <w:lang w:val="fr-FR"/>
              </w:rPr>
            </w:pPr>
            <w:r>
              <w:rPr>
                <w:color w:val="20313E"/>
                <w:lang w:val="fr-FR"/>
              </w:rPr>
              <w:t>Ateliers</w:t>
            </w:r>
          </w:p>
          <w:p w14:paraId="6CE96801" w14:textId="6A012475" w:rsidR="001B5D81" w:rsidRPr="00737BE4" w:rsidRDefault="008E7E1A" w:rsidP="000848C7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  <w:lang w:val="fr-FR"/>
              </w:rPr>
            </w:pPr>
            <w:r>
              <w:rPr>
                <w:color w:val="20313E"/>
                <w:lang w:val="fr-FR"/>
              </w:rPr>
              <w:t>Événements</w:t>
            </w:r>
          </w:p>
          <w:p w14:paraId="5147D517" w14:textId="264A47D1" w:rsidR="001B5D81" w:rsidRPr="00737BE4" w:rsidRDefault="008E7E1A" w:rsidP="000848C7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  <w:lang w:val="fr-FR"/>
              </w:rPr>
            </w:pPr>
            <w:r>
              <w:rPr>
                <w:color w:val="20313E"/>
                <w:lang w:val="fr-FR"/>
              </w:rPr>
              <w:t>Études de cas/réussites</w:t>
            </w:r>
          </w:p>
        </w:tc>
        <w:tc>
          <w:tcPr>
            <w:tcW w:w="1169" w:type="dxa"/>
          </w:tcPr>
          <w:p w14:paraId="4BC6AE65" w14:textId="77777777" w:rsidR="001B5D81" w:rsidRPr="00737BE4" w:rsidRDefault="001B5D81" w:rsidP="007029F2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201D26C5" w14:textId="77777777" w:rsidR="001B5D81" w:rsidRPr="00737BE4" w:rsidRDefault="001B5D81" w:rsidP="007029F2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19651163" w14:textId="77777777" w:rsidR="001B5D81" w:rsidRPr="00737BE4" w:rsidRDefault="001B5D81" w:rsidP="007029F2">
            <w:pPr>
              <w:spacing w:after="0"/>
              <w:jc w:val="both"/>
              <w:rPr>
                <w:color w:val="20313E"/>
                <w:lang w:val="fr-FR"/>
              </w:rPr>
            </w:pPr>
          </w:p>
          <w:p w14:paraId="5558B0D2" w14:textId="77777777" w:rsidR="001B5D81" w:rsidRPr="00737BE4" w:rsidRDefault="001B5D81" w:rsidP="007029F2">
            <w:pPr>
              <w:spacing w:after="0"/>
              <w:ind w:left="284"/>
              <w:jc w:val="both"/>
              <w:rPr>
                <w:color w:val="20313E"/>
                <w:lang w:val="fr-FR"/>
              </w:rPr>
            </w:pPr>
          </w:p>
          <w:p w14:paraId="4684486C" w14:textId="77777777" w:rsidR="001B5D81" w:rsidRPr="00737BE4" w:rsidRDefault="001B5D81" w:rsidP="007029F2">
            <w:pPr>
              <w:spacing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5BDB32CC" w14:textId="77777777" w:rsidR="001B5D81" w:rsidRPr="00737BE4" w:rsidRDefault="001B5D81" w:rsidP="007029F2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0338949B" w14:textId="77777777" w:rsidR="001B5D81" w:rsidRPr="00737BE4" w:rsidRDefault="001B5D81" w:rsidP="007029F2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</w:tc>
        <w:tc>
          <w:tcPr>
            <w:tcW w:w="1219" w:type="dxa"/>
          </w:tcPr>
          <w:p w14:paraId="2CA99F47" w14:textId="77777777" w:rsidR="001B5D81" w:rsidRPr="00737BE4" w:rsidRDefault="001B5D81" w:rsidP="00912AD9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02503DA4" w14:textId="77777777" w:rsidR="001B5D81" w:rsidRPr="00737BE4" w:rsidRDefault="001B5D81" w:rsidP="00912AD9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5B5974B3" w14:textId="77777777" w:rsidR="001B5D81" w:rsidRPr="00737BE4" w:rsidRDefault="001B5D81" w:rsidP="00912AD9">
            <w:pPr>
              <w:spacing w:after="0"/>
              <w:jc w:val="both"/>
              <w:rPr>
                <w:color w:val="20313E"/>
                <w:lang w:val="fr-FR"/>
              </w:rPr>
            </w:pPr>
          </w:p>
          <w:p w14:paraId="11DED2BF" w14:textId="77777777" w:rsidR="001B5D81" w:rsidRPr="00737BE4" w:rsidRDefault="001B5D81" w:rsidP="00912AD9">
            <w:pPr>
              <w:spacing w:after="0"/>
              <w:ind w:left="284"/>
              <w:jc w:val="both"/>
              <w:rPr>
                <w:color w:val="20313E"/>
                <w:lang w:val="fr-FR"/>
              </w:rPr>
            </w:pPr>
          </w:p>
          <w:p w14:paraId="2C479A17" w14:textId="77777777" w:rsidR="001B5D81" w:rsidRPr="00737BE4" w:rsidRDefault="001B5D81" w:rsidP="00912AD9">
            <w:pPr>
              <w:spacing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51EF40BE" w14:textId="77777777" w:rsidR="001B5D81" w:rsidRPr="00737BE4" w:rsidRDefault="001B5D81" w:rsidP="00912AD9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62939170" w14:textId="77777777" w:rsidR="001B5D81" w:rsidRPr="00737BE4" w:rsidRDefault="001B5D81" w:rsidP="00912AD9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</w:tc>
      </w:tr>
      <w:tr w:rsidR="006D45C9" w:rsidRPr="00737BE4" w14:paraId="7BB17568" w14:textId="77777777" w:rsidTr="000848C7">
        <w:tc>
          <w:tcPr>
            <w:tcW w:w="1908" w:type="dxa"/>
            <w:shd w:val="clear" w:color="auto" w:fill="BD9A6C" w:themeFill="text2"/>
          </w:tcPr>
          <w:p w14:paraId="63C92978" w14:textId="24FB2A48" w:rsidR="001B5D81" w:rsidRPr="00737BE4" w:rsidRDefault="00737BE4" w:rsidP="000848C7">
            <w:pPr>
              <w:spacing w:before="60"/>
              <w:rPr>
                <w:b/>
                <w:color w:val="FFFFFF" w:themeColor="background1"/>
                <w:sz w:val="24"/>
                <w:szCs w:val="24"/>
                <w:lang w:val="fr-FR"/>
              </w:rPr>
            </w:pPr>
            <w:r w:rsidRPr="00737BE4">
              <w:rPr>
                <w:b/>
                <w:color w:val="FFFFFF" w:themeColor="background1"/>
                <w:sz w:val="24"/>
                <w:szCs w:val="24"/>
                <w:lang w:val="fr-FR"/>
              </w:rPr>
              <w:t>Bénévoles</w:t>
            </w:r>
          </w:p>
        </w:tc>
        <w:tc>
          <w:tcPr>
            <w:tcW w:w="5451" w:type="dxa"/>
          </w:tcPr>
          <w:p w14:paraId="3748CE11" w14:textId="7D61ADDD" w:rsidR="001B5D81" w:rsidRPr="00737BE4" w:rsidRDefault="001B5D81" w:rsidP="000848C7">
            <w:pPr>
              <w:numPr>
                <w:ilvl w:val="0"/>
                <w:numId w:val="25"/>
              </w:numPr>
              <w:spacing w:before="60" w:after="0"/>
              <w:ind w:left="284" w:hanging="227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t>List</w:t>
            </w:r>
            <w:r w:rsidR="008E7E1A">
              <w:rPr>
                <w:color w:val="20313E"/>
                <w:lang w:val="fr-FR"/>
              </w:rPr>
              <w:t>e de bénévoles</w:t>
            </w:r>
          </w:p>
          <w:p w14:paraId="7F16241C" w14:textId="11CA5F5E" w:rsidR="001B5D81" w:rsidRPr="00737BE4" w:rsidRDefault="008E7E1A" w:rsidP="000848C7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  <w:lang w:val="fr-FR"/>
              </w:rPr>
            </w:pPr>
            <w:r w:rsidRPr="008E7E1A">
              <w:rPr>
                <w:color w:val="20313E"/>
                <w:lang w:val="fr-FR"/>
              </w:rPr>
              <w:t>Projets mis en œuvre par des volontaires</w:t>
            </w:r>
            <w:r w:rsidRPr="008E7E1A">
              <w:rPr>
                <w:color w:val="20313E"/>
                <w:lang w:val="fr-FR"/>
              </w:rPr>
              <w:t xml:space="preserve"> </w:t>
            </w:r>
          </w:p>
          <w:p w14:paraId="0F744062" w14:textId="0944BBF9" w:rsidR="001B5D81" w:rsidRPr="00737BE4" w:rsidRDefault="008E7E1A" w:rsidP="000848C7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  <w:lang w:val="fr-FR"/>
              </w:rPr>
            </w:pPr>
            <w:r w:rsidRPr="008E7E1A">
              <w:rPr>
                <w:color w:val="20313E"/>
                <w:lang w:val="fr-FR"/>
              </w:rPr>
              <w:t>Heures consacrées à l'organisation</w:t>
            </w:r>
            <w:r w:rsidRPr="008E7E1A">
              <w:rPr>
                <w:color w:val="20313E"/>
                <w:lang w:val="fr-FR"/>
              </w:rPr>
              <w:t xml:space="preserve"> </w:t>
            </w:r>
          </w:p>
          <w:p w14:paraId="79D6ACF7" w14:textId="5FE3ED05" w:rsidR="001B5D81" w:rsidRPr="00737BE4" w:rsidRDefault="008E7E1A" w:rsidP="000848C7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  <w:lang w:val="fr-FR"/>
              </w:rPr>
            </w:pPr>
            <w:r>
              <w:rPr>
                <w:color w:val="20313E"/>
                <w:lang w:val="fr-FR"/>
              </w:rPr>
              <w:t>E</w:t>
            </w:r>
            <w:r w:rsidR="001B5D81" w:rsidRPr="00737BE4">
              <w:rPr>
                <w:color w:val="20313E"/>
                <w:lang w:val="fr-FR"/>
              </w:rPr>
              <w:t>xp</w:t>
            </w:r>
            <w:r>
              <w:rPr>
                <w:color w:val="20313E"/>
                <w:lang w:val="fr-FR"/>
              </w:rPr>
              <w:t>é</w:t>
            </w:r>
            <w:r w:rsidR="001B5D81" w:rsidRPr="00737BE4">
              <w:rPr>
                <w:color w:val="20313E"/>
                <w:lang w:val="fr-FR"/>
              </w:rPr>
              <w:t>rience</w:t>
            </w:r>
            <w:r>
              <w:rPr>
                <w:color w:val="20313E"/>
                <w:lang w:val="fr-FR"/>
              </w:rPr>
              <w:t xml:space="preserve"> de bénévoles/réussites</w:t>
            </w:r>
          </w:p>
        </w:tc>
        <w:tc>
          <w:tcPr>
            <w:tcW w:w="1169" w:type="dxa"/>
          </w:tcPr>
          <w:p w14:paraId="3BB676DE" w14:textId="77777777" w:rsidR="001B5D81" w:rsidRPr="00737BE4" w:rsidRDefault="001B5D81" w:rsidP="007029F2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61FAF54B" w14:textId="77777777" w:rsidR="001B5D81" w:rsidRPr="00737BE4" w:rsidRDefault="001B5D81" w:rsidP="007029F2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73A1257F" w14:textId="77777777" w:rsidR="001B5D81" w:rsidRPr="00737BE4" w:rsidRDefault="001B5D81" w:rsidP="007029F2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08285E85" w14:textId="77777777" w:rsidR="001B5D81" w:rsidRPr="00737BE4" w:rsidRDefault="001B5D81" w:rsidP="007029F2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</w:tc>
        <w:tc>
          <w:tcPr>
            <w:tcW w:w="1219" w:type="dxa"/>
          </w:tcPr>
          <w:p w14:paraId="0FBEBEA7" w14:textId="77777777" w:rsidR="001B5D81" w:rsidRPr="00737BE4" w:rsidRDefault="001B5D81" w:rsidP="00912AD9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23A4D833" w14:textId="77777777" w:rsidR="001B5D81" w:rsidRPr="00737BE4" w:rsidRDefault="001B5D81" w:rsidP="00912AD9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0606D39A" w14:textId="77777777" w:rsidR="001B5D81" w:rsidRPr="00737BE4" w:rsidRDefault="001B5D81" w:rsidP="00912AD9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4EF081D4" w14:textId="77777777" w:rsidR="001B5D81" w:rsidRPr="00737BE4" w:rsidRDefault="001B5D81" w:rsidP="00912AD9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</w:tc>
      </w:tr>
      <w:tr w:rsidR="006D45C9" w:rsidRPr="00737BE4" w14:paraId="75081A2C" w14:textId="77777777" w:rsidTr="000848C7">
        <w:tc>
          <w:tcPr>
            <w:tcW w:w="1908" w:type="dxa"/>
            <w:shd w:val="clear" w:color="auto" w:fill="BD9A6C" w:themeFill="text2"/>
          </w:tcPr>
          <w:p w14:paraId="61F21D5A" w14:textId="685140AF" w:rsidR="001B5D81" w:rsidRPr="00737BE4" w:rsidRDefault="001B5D81" w:rsidP="000848C7">
            <w:pPr>
              <w:spacing w:before="60"/>
              <w:rPr>
                <w:b/>
                <w:color w:val="FFFFFF" w:themeColor="background1"/>
                <w:sz w:val="24"/>
                <w:szCs w:val="24"/>
                <w:lang w:val="fr-FR"/>
              </w:rPr>
            </w:pPr>
            <w:r w:rsidRPr="00737BE4">
              <w:rPr>
                <w:b/>
                <w:color w:val="FFFFFF" w:themeColor="background1"/>
                <w:sz w:val="24"/>
                <w:szCs w:val="24"/>
                <w:lang w:val="fr-FR"/>
              </w:rPr>
              <w:t>Part</w:t>
            </w:r>
            <w:r w:rsidR="00737BE4" w:rsidRPr="00737BE4">
              <w:rPr>
                <w:b/>
                <w:color w:val="FFFFFF" w:themeColor="background1"/>
                <w:sz w:val="24"/>
                <w:szCs w:val="24"/>
                <w:lang w:val="fr-FR"/>
              </w:rPr>
              <w:t>enaires</w:t>
            </w:r>
          </w:p>
        </w:tc>
        <w:tc>
          <w:tcPr>
            <w:tcW w:w="5451" w:type="dxa"/>
          </w:tcPr>
          <w:p w14:paraId="5CF0E572" w14:textId="77777777" w:rsidR="008E7E1A" w:rsidRPr="008E7E1A" w:rsidRDefault="008E7E1A" w:rsidP="008E7E1A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  <w:lang w:val="fr-FR"/>
              </w:rPr>
            </w:pPr>
            <w:r w:rsidRPr="008E7E1A">
              <w:rPr>
                <w:color w:val="20313E"/>
                <w:lang w:val="fr-FR"/>
              </w:rPr>
              <w:t>Réalisations par le biais de partenariats</w:t>
            </w:r>
          </w:p>
          <w:p w14:paraId="209F3EFA" w14:textId="19D89B61" w:rsidR="008E7E1A" w:rsidRPr="008E7E1A" w:rsidRDefault="008E7E1A" w:rsidP="008E7E1A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  <w:lang w:val="fr-FR"/>
              </w:rPr>
            </w:pPr>
            <w:r w:rsidRPr="008E7E1A">
              <w:rPr>
                <w:color w:val="20313E"/>
                <w:lang w:val="fr-FR"/>
              </w:rPr>
              <w:t>Contribution des partenaires</w:t>
            </w:r>
          </w:p>
          <w:p w14:paraId="183FBA44" w14:textId="5B0B0AEB" w:rsidR="008E7E1A" w:rsidRPr="008E7E1A" w:rsidRDefault="008E7E1A" w:rsidP="008E7E1A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  <w:lang w:val="fr-FR"/>
              </w:rPr>
            </w:pPr>
            <w:r w:rsidRPr="008E7E1A">
              <w:rPr>
                <w:color w:val="20313E"/>
                <w:lang w:val="fr-FR"/>
              </w:rPr>
              <w:t>Heures consacrées à l'organisation</w:t>
            </w:r>
          </w:p>
          <w:p w14:paraId="2F1FF8CC" w14:textId="5FDB0DCC" w:rsidR="001B5D81" w:rsidRPr="00737BE4" w:rsidRDefault="008E7E1A" w:rsidP="008E7E1A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  <w:lang w:val="fr-FR"/>
              </w:rPr>
            </w:pPr>
            <w:r w:rsidRPr="008E7E1A">
              <w:rPr>
                <w:color w:val="20313E"/>
                <w:lang w:val="fr-FR"/>
              </w:rPr>
              <w:t>Expérience des partenaires/réussites</w:t>
            </w:r>
            <w:r w:rsidRPr="008E7E1A">
              <w:rPr>
                <w:color w:val="20313E"/>
                <w:lang w:val="fr-FR"/>
              </w:rPr>
              <w:t xml:space="preserve"> </w:t>
            </w:r>
          </w:p>
        </w:tc>
        <w:tc>
          <w:tcPr>
            <w:tcW w:w="1169" w:type="dxa"/>
          </w:tcPr>
          <w:p w14:paraId="78988359" w14:textId="77777777" w:rsidR="001B5D81" w:rsidRPr="00737BE4" w:rsidRDefault="001B5D81" w:rsidP="007029F2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0DF3D3FD" w14:textId="77777777" w:rsidR="001B5D81" w:rsidRPr="00737BE4" w:rsidRDefault="001B5D81" w:rsidP="007029F2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5E183EB1" w14:textId="77777777" w:rsidR="001B5D81" w:rsidRPr="00737BE4" w:rsidRDefault="001B5D81" w:rsidP="007029F2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6329E577" w14:textId="77777777" w:rsidR="001B5D81" w:rsidRPr="00737BE4" w:rsidRDefault="001B5D81" w:rsidP="007029F2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</w:tc>
        <w:tc>
          <w:tcPr>
            <w:tcW w:w="1219" w:type="dxa"/>
          </w:tcPr>
          <w:p w14:paraId="5954E5EA" w14:textId="77777777" w:rsidR="001B5D81" w:rsidRPr="00737BE4" w:rsidRDefault="001B5D81" w:rsidP="00912AD9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29051A20" w14:textId="77777777" w:rsidR="001B5D81" w:rsidRPr="00737BE4" w:rsidRDefault="001B5D81" w:rsidP="00912AD9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43C8087A" w14:textId="77777777" w:rsidR="001B5D81" w:rsidRPr="00737BE4" w:rsidRDefault="001B5D81" w:rsidP="00912AD9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6BFA1BC4" w14:textId="77777777" w:rsidR="001B5D81" w:rsidRPr="00737BE4" w:rsidRDefault="001B5D81" w:rsidP="00912AD9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</w:tc>
      </w:tr>
      <w:tr w:rsidR="006D45C9" w:rsidRPr="00737BE4" w14:paraId="3A8080F9" w14:textId="77777777" w:rsidTr="000848C7">
        <w:trPr>
          <w:trHeight w:val="400"/>
        </w:trPr>
        <w:tc>
          <w:tcPr>
            <w:tcW w:w="1908" w:type="dxa"/>
            <w:shd w:val="clear" w:color="auto" w:fill="BD9A6C" w:themeFill="text2"/>
          </w:tcPr>
          <w:p w14:paraId="52E10072" w14:textId="0489102F" w:rsidR="001B5D81" w:rsidRPr="00737BE4" w:rsidRDefault="00737BE4" w:rsidP="000848C7">
            <w:pPr>
              <w:spacing w:before="60" w:after="0"/>
              <w:rPr>
                <w:b/>
                <w:color w:val="FFFFFF" w:themeColor="background1"/>
                <w:sz w:val="24"/>
                <w:szCs w:val="24"/>
                <w:lang w:val="fr-FR"/>
              </w:rPr>
            </w:pPr>
            <w:r w:rsidRPr="00737BE4">
              <w:rPr>
                <w:b/>
                <w:color w:val="FFFFFF" w:themeColor="background1"/>
                <w:sz w:val="24"/>
                <w:szCs w:val="24"/>
                <w:lang w:val="fr-FR"/>
              </w:rPr>
              <w:t>Merci</w:t>
            </w:r>
          </w:p>
        </w:tc>
        <w:tc>
          <w:tcPr>
            <w:tcW w:w="5451" w:type="dxa"/>
          </w:tcPr>
          <w:p w14:paraId="1CDAF600" w14:textId="77777777" w:rsidR="001B5D81" w:rsidRPr="00737BE4" w:rsidRDefault="001B5D81" w:rsidP="000848C7">
            <w:pPr>
              <w:numPr>
                <w:ilvl w:val="0"/>
                <w:numId w:val="25"/>
              </w:numPr>
              <w:spacing w:before="60" w:after="0"/>
              <w:ind w:left="284" w:hanging="227"/>
              <w:rPr>
                <w:color w:val="20313E"/>
                <w:lang w:val="fr-FR"/>
              </w:rPr>
            </w:pPr>
            <w:proofErr w:type="spellStart"/>
            <w:r w:rsidRPr="00737BE4">
              <w:rPr>
                <w:color w:val="20313E"/>
                <w:lang w:val="fr-FR"/>
              </w:rPr>
              <w:t>Special</w:t>
            </w:r>
            <w:proofErr w:type="spellEnd"/>
            <w:r w:rsidRPr="00737BE4">
              <w:rPr>
                <w:color w:val="20313E"/>
                <w:lang w:val="fr-FR"/>
              </w:rPr>
              <w:t xml:space="preserve"> </w:t>
            </w:r>
            <w:proofErr w:type="spellStart"/>
            <w:r w:rsidRPr="00737BE4">
              <w:rPr>
                <w:color w:val="20313E"/>
                <w:lang w:val="fr-FR"/>
              </w:rPr>
              <w:t>thank</w:t>
            </w:r>
            <w:proofErr w:type="spellEnd"/>
            <w:r w:rsidRPr="00737BE4">
              <w:rPr>
                <w:color w:val="20313E"/>
                <w:lang w:val="fr-FR"/>
              </w:rPr>
              <w:t xml:space="preserve"> </w:t>
            </w:r>
            <w:proofErr w:type="spellStart"/>
            <w:r w:rsidRPr="00737BE4">
              <w:rPr>
                <w:color w:val="20313E"/>
                <w:lang w:val="fr-FR"/>
              </w:rPr>
              <w:t>you</w:t>
            </w:r>
            <w:proofErr w:type="spellEnd"/>
          </w:p>
          <w:p w14:paraId="171C16A6" w14:textId="77777777" w:rsidR="001B5D81" w:rsidRPr="00737BE4" w:rsidRDefault="001B5D81" w:rsidP="000848C7">
            <w:pPr>
              <w:spacing w:after="0"/>
              <w:ind w:left="284"/>
              <w:rPr>
                <w:i/>
                <w:color w:val="20313E"/>
                <w:lang w:val="fr-FR"/>
              </w:rPr>
            </w:pPr>
            <w:r w:rsidRPr="00737BE4">
              <w:rPr>
                <w:i/>
                <w:color w:val="20313E"/>
                <w:lang w:val="fr-FR"/>
              </w:rPr>
              <w:t xml:space="preserve">(To </w:t>
            </w:r>
            <w:proofErr w:type="spellStart"/>
            <w:r w:rsidRPr="00737BE4">
              <w:rPr>
                <w:i/>
                <w:color w:val="20313E"/>
                <w:lang w:val="fr-FR"/>
              </w:rPr>
              <w:t>donors</w:t>
            </w:r>
            <w:proofErr w:type="spellEnd"/>
            <w:r w:rsidRPr="00737BE4">
              <w:rPr>
                <w:i/>
                <w:color w:val="20313E"/>
                <w:lang w:val="fr-FR"/>
              </w:rPr>
              <w:t xml:space="preserve">, </w:t>
            </w:r>
            <w:proofErr w:type="spellStart"/>
            <w:r w:rsidRPr="00737BE4">
              <w:rPr>
                <w:i/>
                <w:color w:val="20313E"/>
                <w:lang w:val="fr-FR"/>
              </w:rPr>
              <w:t>partners</w:t>
            </w:r>
            <w:proofErr w:type="spellEnd"/>
            <w:r w:rsidRPr="00737BE4">
              <w:rPr>
                <w:i/>
                <w:color w:val="20313E"/>
                <w:lang w:val="fr-FR"/>
              </w:rPr>
              <w:t xml:space="preserve">, </w:t>
            </w:r>
            <w:proofErr w:type="spellStart"/>
            <w:r w:rsidRPr="00737BE4">
              <w:rPr>
                <w:i/>
                <w:color w:val="20313E"/>
                <w:lang w:val="fr-FR"/>
              </w:rPr>
              <w:t>volunteers</w:t>
            </w:r>
            <w:proofErr w:type="spellEnd"/>
            <w:r w:rsidRPr="00737BE4">
              <w:rPr>
                <w:i/>
                <w:color w:val="20313E"/>
                <w:lang w:val="fr-FR"/>
              </w:rPr>
              <w:t xml:space="preserve"> etc.)</w:t>
            </w:r>
          </w:p>
        </w:tc>
        <w:tc>
          <w:tcPr>
            <w:tcW w:w="1169" w:type="dxa"/>
          </w:tcPr>
          <w:p w14:paraId="2B9D9E12" w14:textId="77777777" w:rsidR="001B5D81" w:rsidRPr="00737BE4" w:rsidRDefault="001B5D81" w:rsidP="007029F2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</w:tc>
        <w:tc>
          <w:tcPr>
            <w:tcW w:w="1219" w:type="dxa"/>
          </w:tcPr>
          <w:p w14:paraId="58C5E21E" w14:textId="77777777" w:rsidR="001B5D81" w:rsidRPr="00737BE4" w:rsidRDefault="001B5D81" w:rsidP="00912AD9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</w:tc>
      </w:tr>
      <w:tr w:rsidR="006D45C9" w:rsidRPr="00737BE4" w14:paraId="2E430DC2" w14:textId="77777777" w:rsidTr="000848C7">
        <w:tc>
          <w:tcPr>
            <w:tcW w:w="1908" w:type="dxa"/>
            <w:shd w:val="clear" w:color="auto" w:fill="BD9A6C" w:themeFill="text2"/>
          </w:tcPr>
          <w:p w14:paraId="6EE0B5C2" w14:textId="77DA6D28" w:rsidR="001B5D81" w:rsidRPr="00737BE4" w:rsidRDefault="006D45C9" w:rsidP="000848C7">
            <w:pPr>
              <w:spacing w:before="60"/>
              <w:rPr>
                <w:b/>
                <w:color w:val="FFFFFF" w:themeColor="background1"/>
                <w:sz w:val="24"/>
                <w:szCs w:val="24"/>
                <w:lang w:val="fr-FR"/>
              </w:rPr>
            </w:pPr>
            <w:r w:rsidRPr="006D45C9">
              <w:rPr>
                <w:b/>
                <w:color w:val="FFFFFF"/>
                <w:sz w:val="24"/>
                <w:szCs w:val="24"/>
                <w:lang w:val="fr-FR"/>
              </w:rPr>
              <w:t>États financiers</w:t>
            </w:r>
          </w:p>
        </w:tc>
        <w:tc>
          <w:tcPr>
            <w:tcW w:w="5451" w:type="dxa"/>
          </w:tcPr>
          <w:p w14:paraId="07869BAF" w14:textId="0E8F0203" w:rsidR="008E7E1A" w:rsidRPr="008E7E1A" w:rsidRDefault="008E7E1A" w:rsidP="004633AC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  <w:lang w:val="fr-FR"/>
              </w:rPr>
            </w:pPr>
            <w:r w:rsidRPr="008E7E1A">
              <w:rPr>
                <w:color w:val="20313E"/>
                <w:lang w:val="fr-FR"/>
              </w:rPr>
              <w:t>Bilan</w:t>
            </w:r>
          </w:p>
          <w:p w14:paraId="520F4916" w14:textId="633BCD40" w:rsidR="008E7E1A" w:rsidRPr="008E7E1A" w:rsidRDefault="008E7E1A" w:rsidP="004633AC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  <w:lang w:val="fr-FR"/>
              </w:rPr>
            </w:pPr>
            <w:r w:rsidRPr="008E7E1A">
              <w:rPr>
                <w:color w:val="20313E"/>
                <w:lang w:val="fr-FR"/>
              </w:rPr>
              <w:t>État des revenus et dépenses</w:t>
            </w:r>
          </w:p>
          <w:p w14:paraId="2F73B9E5" w14:textId="4E8BB503" w:rsidR="008E7E1A" w:rsidRPr="008E7E1A" w:rsidRDefault="008E7E1A" w:rsidP="004633AC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  <w:lang w:val="fr-FR"/>
              </w:rPr>
            </w:pPr>
            <w:r w:rsidRPr="008E7E1A">
              <w:rPr>
                <w:color w:val="20313E"/>
                <w:lang w:val="fr-FR"/>
              </w:rPr>
              <w:t>Reçus et paiements</w:t>
            </w:r>
          </w:p>
          <w:p w14:paraId="7E2B0C17" w14:textId="52D6293F" w:rsidR="001B5D81" w:rsidRPr="00737BE4" w:rsidRDefault="004633AC" w:rsidP="004633AC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  <w:lang w:val="fr-FR"/>
              </w:rPr>
            </w:pPr>
            <w:r>
              <w:rPr>
                <w:color w:val="20313E"/>
                <w:lang w:val="fr-FR"/>
              </w:rPr>
              <w:t>R</w:t>
            </w:r>
            <w:r w:rsidR="008E7E1A" w:rsidRPr="008E7E1A">
              <w:rPr>
                <w:color w:val="20313E"/>
                <w:lang w:val="fr-FR"/>
              </w:rPr>
              <w:t>apport de l'auditeur</w:t>
            </w:r>
            <w:r w:rsidR="008E7E1A" w:rsidRPr="008E7E1A">
              <w:rPr>
                <w:color w:val="20313E"/>
                <w:lang w:val="fr-FR"/>
              </w:rPr>
              <w:t xml:space="preserve"> </w:t>
            </w:r>
          </w:p>
        </w:tc>
        <w:tc>
          <w:tcPr>
            <w:tcW w:w="1169" w:type="dxa"/>
          </w:tcPr>
          <w:p w14:paraId="547BBA54" w14:textId="77777777" w:rsidR="001B5D81" w:rsidRPr="00737BE4" w:rsidRDefault="001B5D81" w:rsidP="007029F2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29A7F89E" w14:textId="77777777" w:rsidR="001B5D81" w:rsidRPr="00737BE4" w:rsidRDefault="001B5D81" w:rsidP="007029F2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2BF97F8B" w14:textId="77777777" w:rsidR="001B5D81" w:rsidRPr="00737BE4" w:rsidRDefault="001B5D81" w:rsidP="007029F2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1D9ECF8A" w14:textId="77777777" w:rsidR="001B5D81" w:rsidRPr="00737BE4" w:rsidRDefault="001B5D81" w:rsidP="007029F2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</w:tc>
        <w:tc>
          <w:tcPr>
            <w:tcW w:w="1219" w:type="dxa"/>
          </w:tcPr>
          <w:p w14:paraId="708CA504" w14:textId="77777777" w:rsidR="001B5D81" w:rsidRPr="00737BE4" w:rsidRDefault="001B5D81" w:rsidP="00912AD9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5EA37A05" w14:textId="77777777" w:rsidR="001B5D81" w:rsidRPr="00737BE4" w:rsidRDefault="001B5D81" w:rsidP="00912AD9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408CFD7D" w14:textId="77777777" w:rsidR="001B5D81" w:rsidRPr="00737BE4" w:rsidRDefault="001B5D81" w:rsidP="00912AD9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7BE57EEC" w14:textId="77777777" w:rsidR="001B5D81" w:rsidRPr="00737BE4" w:rsidRDefault="001B5D81" w:rsidP="00912AD9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</w:tc>
      </w:tr>
      <w:tr w:rsidR="006D45C9" w:rsidRPr="00737BE4" w14:paraId="34796370" w14:textId="77777777" w:rsidTr="000848C7">
        <w:tc>
          <w:tcPr>
            <w:tcW w:w="1908" w:type="dxa"/>
            <w:shd w:val="clear" w:color="auto" w:fill="BD9A6C" w:themeFill="text2"/>
          </w:tcPr>
          <w:p w14:paraId="5D73A637" w14:textId="7469A0CB" w:rsidR="001B5D81" w:rsidRPr="00737BE4" w:rsidRDefault="001B5D81" w:rsidP="000848C7">
            <w:pPr>
              <w:spacing w:before="60"/>
              <w:rPr>
                <w:b/>
                <w:color w:val="FFFFFF" w:themeColor="background1"/>
                <w:sz w:val="24"/>
                <w:szCs w:val="24"/>
                <w:lang w:val="fr-FR"/>
              </w:rPr>
            </w:pPr>
            <w:r w:rsidRPr="00737BE4">
              <w:rPr>
                <w:b/>
                <w:color w:val="FFFFFF" w:themeColor="background1"/>
                <w:sz w:val="24"/>
                <w:szCs w:val="24"/>
                <w:lang w:val="fr-FR"/>
              </w:rPr>
              <w:t>Statu</w:t>
            </w:r>
            <w:r w:rsidR="006D45C9">
              <w:rPr>
                <w:b/>
                <w:color w:val="FFFFFF" w:themeColor="background1"/>
                <w:sz w:val="24"/>
                <w:szCs w:val="24"/>
                <w:lang w:val="fr-FR"/>
              </w:rPr>
              <w:t>t juridique</w:t>
            </w:r>
          </w:p>
        </w:tc>
        <w:tc>
          <w:tcPr>
            <w:tcW w:w="5451" w:type="dxa"/>
          </w:tcPr>
          <w:p w14:paraId="5C939375" w14:textId="77777777" w:rsidR="004633AC" w:rsidRPr="004633AC" w:rsidRDefault="004633AC" w:rsidP="004633AC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  <w:lang w:val="fr-FR"/>
              </w:rPr>
            </w:pPr>
            <w:r w:rsidRPr="004633AC">
              <w:rPr>
                <w:color w:val="20313E"/>
                <w:lang w:val="fr-FR"/>
              </w:rPr>
              <w:t>N° d'enregistrement Trust/Société/Section 25</w:t>
            </w:r>
          </w:p>
          <w:p w14:paraId="248CD45C" w14:textId="425A846D" w:rsidR="004633AC" w:rsidRPr="004633AC" w:rsidRDefault="004633AC" w:rsidP="004633AC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  <w:lang w:val="fr-FR"/>
              </w:rPr>
            </w:pPr>
            <w:r w:rsidRPr="004633AC">
              <w:rPr>
                <w:color w:val="20313E"/>
                <w:lang w:val="fr-FR"/>
              </w:rPr>
              <w:t>N° d'enregistrement 12A et 80G</w:t>
            </w:r>
          </w:p>
          <w:p w14:paraId="49BB93A1" w14:textId="2FCA6D4C" w:rsidR="004633AC" w:rsidRPr="004633AC" w:rsidRDefault="004633AC" w:rsidP="004633AC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  <w:lang w:val="fr-FR"/>
              </w:rPr>
            </w:pPr>
            <w:r w:rsidRPr="004633AC">
              <w:rPr>
                <w:color w:val="20313E"/>
                <w:lang w:val="fr-FR"/>
              </w:rPr>
              <w:lastRenderedPageBreak/>
              <w:t>N° de compte FCRA</w:t>
            </w:r>
          </w:p>
          <w:p w14:paraId="2D6BF542" w14:textId="19624215" w:rsidR="001B5D81" w:rsidRPr="004633AC" w:rsidRDefault="004633AC" w:rsidP="004633AC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  <w:lang w:val="fr-FR"/>
              </w:rPr>
            </w:pPr>
            <w:r w:rsidRPr="004633AC">
              <w:rPr>
                <w:color w:val="20313E"/>
                <w:lang w:val="fr-FR"/>
              </w:rPr>
              <w:t>Adresse enregistrée</w:t>
            </w:r>
            <w:r w:rsidRPr="004633AC">
              <w:rPr>
                <w:color w:val="20313E"/>
                <w:lang w:val="fr-FR"/>
              </w:rPr>
              <w:t xml:space="preserve"> </w:t>
            </w:r>
          </w:p>
        </w:tc>
        <w:tc>
          <w:tcPr>
            <w:tcW w:w="1169" w:type="dxa"/>
          </w:tcPr>
          <w:p w14:paraId="21AC9FDF" w14:textId="77777777" w:rsidR="001B5D81" w:rsidRPr="00737BE4" w:rsidRDefault="001B5D81" w:rsidP="007029F2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lastRenderedPageBreak/>
              <w:sym w:font="Wingdings 2" w:char="F0A3"/>
            </w:r>
          </w:p>
          <w:p w14:paraId="767DFF02" w14:textId="77777777" w:rsidR="001B5D81" w:rsidRPr="00737BE4" w:rsidRDefault="001B5D81" w:rsidP="007029F2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5AACD720" w14:textId="77777777" w:rsidR="001B5D81" w:rsidRPr="00737BE4" w:rsidRDefault="001B5D81" w:rsidP="007029F2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lastRenderedPageBreak/>
              <w:sym w:font="Wingdings 2" w:char="F0A3"/>
            </w:r>
          </w:p>
          <w:p w14:paraId="33C5D9F1" w14:textId="77777777" w:rsidR="001B5D81" w:rsidRPr="00737BE4" w:rsidRDefault="001B5D81" w:rsidP="007029F2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</w:tc>
        <w:tc>
          <w:tcPr>
            <w:tcW w:w="1219" w:type="dxa"/>
          </w:tcPr>
          <w:p w14:paraId="4846BAEE" w14:textId="77777777" w:rsidR="001B5D81" w:rsidRPr="00737BE4" w:rsidRDefault="001B5D81" w:rsidP="00912AD9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lastRenderedPageBreak/>
              <w:sym w:font="Wingdings 2" w:char="F0A3"/>
            </w:r>
          </w:p>
          <w:p w14:paraId="5C7E2822" w14:textId="77777777" w:rsidR="001B5D81" w:rsidRPr="00737BE4" w:rsidRDefault="001B5D81" w:rsidP="00912AD9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6ED67ADD" w14:textId="77777777" w:rsidR="001B5D81" w:rsidRPr="00737BE4" w:rsidRDefault="001B5D81" w:rsidP="00912AD9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lastRenderedPageBreak/>
              <w:sym w:font="Wingdings 2" w:char="F0A3"/>
            </w:r>
          </w:p>
          <w:p w14:paraId="35345A4F" w14:textId="77777777" w:rsidR="001B5D81" w:rsidRPr="00737BE4" w:rsidRDefault="001B5D81" w:rsidP="00912AD9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</w:tc>
      </w:tr>
      <w:tr w:rsidR="006D45C9" w:rsidRPr="00737BE4" w14:paraId="15EA9C0A" w14:textId="77777777" w:rsidTr="000848C7">
        <w:tc>
          <w:tcPr>
            <w:tcW w:w="1908" w:type="dxa"/>
            <w:shd w:val="clear" w:color="auto" w:fill="BD9A6C" w:themeFill="text2"/>
          </w:tcPr>
          <w:p w14:paraId="2FE89841" w14:textId="53C135C9" w:rsidR="001B5D81" w:rsidRPr="00737BE4" w:rsidRDefault="001B5D81" w:rsidP="000848C7">
            <w:pPr>
              <w:spacing w:before="60"/>
              <w:rPr>
                <w:b/>
                <w:color w:val="FFFFFF" w:themeColor="background1"/>
                <w:sz w:val="24"/>
                <w:szCs w:val="24"/>
                <w:lang w:val="fr-FR"/>
              </w:rPr>
            </w:pPr>
            <w:r w:rsidRPr="00737BE4">
              <w:rPr>
                <w:b/>
                <w:color w:val="FFFFFF" w:themeColor="background1"/>
                <w:sz w:val="24"/>
                <w:szCs w:val="24"/>
                <w:lang w:val="fr-FR"/>
              </w:rPr>
              <w:lastRenderedPageBreak/>
              <w:t>Go</w:t>
            </w:r>
            <w:r w:rsidR="006D45C9">
              <w:rPr>
                <w:b/>
                <w:color w:val="FFFFFF" w:themeColor="background1"/>
                <w:sz w:val="24"/>
                <w:szCs w:val="24"/>
                <w:lang w:val="fr-FR"/>
              </w:rPr>
              <w:t>u</w:t>
            </w:r>
            <w:r w:rsidRPr="00737BE4">
              <w:rPr>
                <w:b/>
                <w:color w:val="FFFFFF" w:themeColor="background1"/>
                <w:sz w:val="24"/>
                <w:szCs w:val="24"/>
                <w:lang w:val="fr-FR"/>
              </w:rPr>
              <w:t>vernance</w:t>
            </w:r>
          </w:p>
        </w:tc>
        <w:tc>
          <w:tcPr>
            <w:tcW w:w="5451" w:type="dxa"/>
          </w:tcPr>
          <w:p w14:paraId="0925C3EB" w14:textId="77A57614" w:rsidR="001B5D81" w:rsidRPr="00737BE4" w:rsidRDefault="004633AC" w:rsidP="00F757A3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  <w:lang w:val="fr-FR"/>
              </w:rPr>
            </w:pPr>
            <w:r w:rsidRPr="004633AC">
              <w:rPr>
                <w:color w:val="20313E"/>
                <w:lang w:val="fr-FR"/>
              </w:rPr>
              <w:t>Composition du conseil d'administration</w:t>
            </w:r>
          </w:p>
          <w:p w14:paraId="08D9BABB" w14:textId="4E2418E6" w:rsidR="001B5D81" w:rsidRPr="00F757A3" w:rsidRDefault="001B5D81" w:rsidP="00F757A3">
            <w:pPr>
              <w:spacing w:after="0"/>
              <w:ind w:left="284"/>
              <w:rPr>
                <w:color w:val="20313E"/>
                <w:lang w:val="fr-FR"/>
              </w:rPr>
            </w:pPr>
            <w:r w:rsidRPr="00F757A3">
              <w:rPr>
                <w:color w:val="20313E"/>
                <w:lang w:val="fr-FR"/>
              </w:rPr>
              <w:t>(</w:t>
            </w:r>
            <w:r w:rsidR="004633AC" w:rsidRPr="00F757A3">
              <w:rPr>
                <w:color w:val="20313E"/>
                <w:lang w:val="fr-FR"/>
              </w:rPr>
              <w:t>Peut inclure le nom des membres du conseil d'administration, leur fonction, leur profession, leur âge, leur sexe et les réunions auxquelles ils ont participé).</w:t>
            </w:r>
          </w:p>
          <w:p w14:paraId="2820C14A" w14:textId="77777777" w:rsidR="00F757A3" w:rsidRDefault="004633AC" w:rsidP="00F757A3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  <w:lang w:val="fr-FR"/>
              </w:rPr>
            </w:pPr>
            <w:r w:rsidRPr="004633AC">
              <w:rPr>
                <w:color w:val="20313E"/>
                <w:lang w:val="fr-FR"/>
              </w:rPr>
              <w:t xml:space="preserve">Les membres du conseil d'administration sont-ils liés </w:t>
            </w:r>
          </w:p>
          <w:p w14:paraId="462423E4" w14:textId="77777777" w:rsidR="00F757A3" w:rsidRDefault="004633AC" w:rsidP="00F757A3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  <w:lang w:val="fr-FR"/>
              </w:rPr>
            </w:pPr>
            <w:r w:rsidRPr="00F757A3">
              <w:rPr>
                <w:color w:val="20313E"/>
                <w:lang w:val="fr-FR"/>
              </w:rPr>
              <w:t>La rotation du conseil d'administration est-elle pratiquée ?</w:t>
            </w:r>
          </w:p>
          <w:p w14:paraId="2F4ACFB3" w14:textId="77777777" w:rsidR="00F757A3" w:rsidRDefault="004633AC" w:rsidP="00F757A3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  <w:lang w:val="fr-FR"/>
              </w:rPr>
            </w:pPr>
            <w:r w:rsidRPr="00F757A3">
              <w:rPr>
                <w:color w:val="20313E"/>
                <w:lang w:val="fr-FR"/>
              </w:rPr>
              <w:t>Calendrier des réunions</w:t>
            </w:r>
          </w:p>
          <w:p w14:paraId="47461BC7" w14:textId="77777777" w:rsidR="00F757A3" w:rsidRDefault="004633AC" w:rsidP="00F757A3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  <w:lang w:val="fr-FR"/>
              </w:rPr>
            </w:pPr>
            <w:r w:rsidRPr="00F757A3">
              <w:rPr>
                <w:color w:val="20313E"/>
                <w:lang w:val="fr-FR"/>
              </w:rPr>
              <w:t>Rémunération</w:t>
            </w:r>
          </w:p>
          <w:p w14:paraId="75DDD2A8" w14:textId="4F59866E" w:rsidR="001B5D81" w:rsidRPr="00F757A3" w:rsidRDefault="004633AC" w:rsidP="00F757A3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  <w:lang w:val="fr-FR"/>
              </w:rPr>
            </w:pPr>
            <w:r w:rsidRPr="00F757A3">
              <w:rPr>
                <w:color w:val="20313E"/>
                <w:lang w:val="fr-FR"/>
              </w:rPr>
              <w:t>Rôle d</w:t>
            </w:r>
            <w:r w:rsidR="00F757A3">
              <w:rPr>
                <w:color w:val="20313E"/>
                <w:lang w:val="fr-FR"/>
              </w:rPr>
              <w:t>u trust/société</w:t>
            </w:r>
          </w:p>
        </w:tc>
        <w:tc>
          <w:tcPr>
            <w:tcW w:w="1169" w:type="dxa"/>
          </w:tcPr>
          <w:p w14:paraId="59E761A7" w14:textId="77777777" w:rsidR="001B5D81" w:rsidRPr="00737BE4" w:rsidRDefault="001B5D81" w:rsidP="007029F2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1C9A3B55" w14:textId="77777777" w:rsidR="001B5D81" w:rsidRPr="00737BE4" w:rsidRDefault="001B5D81" w:rsidP="007029F2">
            <w:pPr>
              <w:spacing w:after="0"/>
              <w:jc w:val="both"/>
              <w:rPr>
                <w:color w:val="20313E"/>
                <w:lang w:val="fr-FR"/>
              </w:rPr>
            </w:pPr>
          </w:p>
          <w:p w14:paraId="63E2E26D" w14:textId="77777777" w:rsidR="001B5D81" w:rsidRPr="00737BE4" w:rsidRDefault="001B5D81" w:rsidP="007029F2">
            <w:pPr>
              <w:spacing w:after="0"/>
              <w:ind w:left="284"/>
              <w:jc w:val="both"/>
              <w:rPr>
                <w:color w:val="20313E"/>
                <w:lang w:val="fr-FR"/>
              </w:rPr>
            </w:pPr>
          </w:p>
          <w:p w14:paraId="1215526E" w14:textId="77777777" w:rsidR="001B5D81" w:rsidRPr="00737BE4" w:rsidRDefault="001B5D81" w:rsidP="007029F2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57080FD7" w14:textId="77777777" w:rsidR="001B5D81" w:rsidRPr="00737BE4" w:rsidRDefault="001B5D81" w:rsidP="007029F2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6B5488B0" w14:textId="77777777" w:rsidR="001B5D81" w:rsidRPr="00737BE4" w:rsidRDefault="001B5D81" w:rsidP="007029F2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250CC31F" w14:textId="77777777" w:rsidR="001B5D81" w:rsidRPr="00737BE4" w:rsidRDefault="001B5D81" w:rsidP="007029F2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75A64769" w14:textId="77777777" w:rsidR="001B5D81" w:rsidRPr="00737BE4" w:rsidRDefault="001B5D81" w:rsidP="007029F2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</w:tc>
        <w:tc>
          <w:tcPr>
            <w:tcW w:w="1219" w:type="dxa"/>
          </w:tcPr>
          <w:p w14:paraId="070E8E78" w14:textId="77777777" w:rsidR="001B5D81" w:rsidRPr="00737BE4" w:rsidRDefault="001B5D81" w:rsidP="00912AD9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547C46DE" w14:textId="77777777" w:rsidR="001B5D81" w:rsidRPr="00737BE4" w:rsidRDefault="001B5D81" w:rsidP="00912AD9">
            <w:pPr>
              <w:spacing w:after="0"/>
              <w:jc w:val="both"/>
              <w:rPr>
                <w:color w:val="20313E"/>
                <w:lang w:val="fr-FR"/>
              </w:rPr>
            </w:pPr>
          </w:p>
          <w:p w14:paraId="3EB7921C" w14:textId="77777777" w:rsidR="001B5D81" w:rsidRPr="00737BE4" w:rsidRDefault="001B5D81" w:rsidP="00912AD9">
            <w:pPr>
              <w:spacing w:after="0"/>
              <w:ind w:left="284"/>
              <w:jc w:val="both"/>
              <w:rPr>
                <w:color w:val="20313E"/>
                <w:lang w:val="fr-FR"/>
              </w:rPr>
            </w:pPr>
          </w:p>
          <w:p w14:paraId="236CFF62" w14:textId="77777777" w:rsidR="001B5D81" w:rsidRPr="00737BE4" w:rsidRDefault="001B5D81" w:rsidP="00912AD9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278E29D2" w14:textId="77777777" w:rsidR="001B5D81" w:rsidRPr="00737BE4" w:rsidRDefault="001B5D81" w:rsidP="00912AD9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13E72141" w14:textId="77777777" w:rsidR="001B5D81" w:rsidRPr="00737BE4" w:rsidRDefault="001B5D81" w:rsidP="00912AD9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24F3646D" w14:textId="77777777" w:rsidR="001B5D81" w:rsidRPr="00737BE4" w:rsidRDefault="001B5D81" w:rsidP="00912AD9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28606AB6" w14:textId="77777777" w:rsidR="001B5D81" w:rsidRPr="00737BE4" w:rsidRDefault="001B5D81" w:rsidP="00912AD9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</w:tc>
      </w:tr>
      <w:tr w:rsidR="006D45C9" w:rsidRPr="00737BE4" w14:paraId="23C36D7B" w14:textId="77777777" w:rsidTr="000848C7">
        <w:tc>
          <w:tcPr>
            <w:tcW w:w="1908" w:type="dxa"/>
            <w:shd w:val="clear" w:color="auto" w:fill="BD9A6C" w:themeFill="text2"/>
          </w:tcPr>
          <w:p w14:paraId="6470EFE4" w14:textId="34FFC8A5" w:rsidR="001B5D81" w:rsidRPr="00737BE4" w:rsidRDefault="006D45C9" w:rsidP="000848C7">
            <w:pPr>
              <w:spacing w:before="60"/>
              <w:rPr>
                <w:b/>
                <w:color w:val="FFFFFF" w:themeColor="background1"/>
                <w:sz w:val="24"/>
                <w:szCs w:val="24"/>
                <w:lang w:val="fr-FR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fr-FR"/>
              </w:rPr>
              <w:t>Personnel</w:t>
            </w:r>
          </w:p>
        </w:tc>
        <w:tc>
          <w:tcPr>
            <w:tcW w:w="5451" w:type="dxa"/>
          </w:tcPr>
          <w:p w14:paraId="5BAFE9E0" w14:textId="24D3EA5E" w:rsidR="001B5D81" w:rsidRPr="00737BE4" w:rsidRDefault="00F757A3" w:rsidP="000848C7">
            <w:pPr>
              <w:numPr>
                <w:ilvl w:val="0"/>
                <w:numId w:val="25"/>
              </w:numPr>
              <w:spacing w:before="60" w:after="0"/>
              <w:ind w:left="284" w:hanging="227"/>
              <w:rPr>
                <w:color w:val="20313E"/>
                <w:lang w:val="fr-FR"/>
              </w:rPr>
            </w:pPr>
            <w:r>
              <w:rPr>
                <w:color w:val="20313E"/>
                <w:lang w:val="fr-FR"/>
              </w:rPr>
              <w:t>M</w:t>
            </w:r>
            <w:r w:rsidR="001B5D81" w:rsidRPr="00737BE4">
              <w:rPr>
                <w:color w:val="20313E"/>
                <w:lang w:val="fr-FR"/>
              </w:rPr>
              <w:t>emb</w:t>
            </w:r>
            <w:r>
              <w:rPr>
                <w:color w:val="20313E"/>
                <w:lang w:val="fr-FR"/>
              </w:rPr>
              <w:t>r</w:t>
            </w:r>
            <w:r w:rsidR="001B5D81" w:rsidRPr="00737BE4">
              <w:rPr>
                <w:color w:val="20313E"/>
                <w:lang w:val="fr-FR"/>
              </w:rPr>
              <w:t>es</w:t>
            </w:r>
            <w:r>
              <w:rPr>
                <w:color w:val="20313E"/>
                <w:lang w:val="fr-FR"/>
              </w:rPr>
              <w:t xml:space="preserve"> du personnel</w:t>
            </w:r>
          </w:p>
          <w:p w14:paraId="06AC0D5F" w14:textId="5984CB85" w:rsidR="001B5D81" w:rsidRPr="00737BE4" w:rsidRDefault="001B5D81" w:rsidP="000848C7">
            <w:pPr>
              <w:spacing w:after="0"/>
              <w:ind w:left="284"/>
              <w:rPr>
                <w:i/>
                <w:color w:val="20313E"/>
                <w:lang w:val="fr-FR"/>
              </w:rPr>
            </w:pPr>
            <w:r w:rsidRPr="00737BE4">
              <w:rPr>
                <w:i/>
                <w:color w:val="20313E"/>
                <w:lang w:val="fr-FR"/>
              </w:rPr>
              <w:t>(</w:t>
            </w:r>
            <w:r w:rsidR="00F757A3">
              <w:rPr>
                <w:i/>
                <w:color w:val="20313E"/>
                <w:lang w:val="fr-FR"/>
              </w:rPr>
              <w:t>Sexe</w:t>
            </w:r>
            <w:r w:rsidRPr="00737BE4">
              <w:rPr>
                <w:i/>
                <w:color w:val="20313E"/>
                <w:lang w:val="fr-FR"/>
              </w:rPr>
              <w:t>, sala</w:t>
            </w:r>
            <w:r w:rsidR="00F757A3">
              <w:rPr>
                <w:i/>
                <w:color w:val="20313E"/>
                <w:lang w:val="fr-FR"/>
              </w:rPr>
              <w:t>i</w:t>
            </w:r>
            <w:r w:rsidRPr="00737BE4">
              <w:rPr>
                <w:i/>
                <w:color w:val="20313E"/>
                <w:lang w:val="fr-FR"/>
              </w:rPr>
              <w:t>r</w:t>
            </w:r>
            <w:r w:rsidR="00F757A3">
              <w:rPr>
                <w:i/>
                <w:color w:val="20313E"/>
                <w:lang w:val="fr-FR"/>
              </w:rPr>
              <w:t>e,</w:t>
            </w:r>
            <w:r w:rsidRPr="00737BE4">
              <w:rPr>
                <w:i/>
                <w:color w:val="20313E"/>
                <w:lang w:val="fr-FR"/>
              </w:rPr>
              <w:t xml:space="preserve"> etc.)</w:t>
            </w:r>
          </w:p>
        </w:tc>
        <w:tc>
          <w:tcPr>
            <w:tcW w:w="1169" w:type="dxa"/>
          </w:tcPr>
          <w:p w14:paraId="1189A492" w14:textId="77777777" w:rsidR="001B5D81" w:rsidRPr="00737BE4" w:rsidRDefault="001B5D81" w:rsidP="007029F2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687B2B36" w14:textId="77777777" w:rsidR="001B5D81" w:rsidRPr="00737BE4" w:rsidRDefault="001B5D81" w:rsidP="007029F2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</w:p>
        </w:tc>
        <w:tc>
          <w:tcPr>
            <w:tcW w:w="1219" w:type="dxa"/>
          </w:tcPr>
          <w:p w14:paraId="58359CF8" w14:textId="77777777" w:rsidR="001B5D81" w:rsidRPr="00737BE4" w:rsidRDefault="001B5D81" w:rsidP="00912AD9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1BD3B495" w14:textId="77777777" w:rsidR="001B5D81" w:rsidRPr="00737BE4" w:rsidRDefault="001B5D81" w:rsidP="00912AD9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</w:p>
        </w:tc>
      </w:tr>
      <w:tr w:rsidR="006D45C9" w:rsidRPr="00737BE4" w14:paraId="1A6562B0" w14:textId="77777777" w:rsidTr="000848C7">
        <w:tc>
          <w:tcPr>
            <w:tcW w:w="1908" w:type="dxa"/>
            <w:shd w:val="clear" w:color="auto" w:fill="BD9A6C" w:themeFill="text2"/>
          </w:tcPr>
          <w:p w14:paraId="1B4BC7C0" w14:textId="098CA278" w:rsidR="001B5D81" w:rsidRPr="00737BE4" w:rsidRDefault="006D45C9" w:rsidP="000848C7">
            <w:pPr>
              <w:spacing w:before="60"/>
              <w:rPr>
                <w:b/>
                <w:color w:val="FFFFFF" w:themeColor="background1"/>
                <w:sz w:val="24"/>
                <w:szCs w:val="24"/>
                <w:lang w:val="fr-FR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fr-FR"/>
              </w:rPr>
              <w:t>Comment participer?</w:t>
            </w:r>
          </w:p>
        </w:tc>
        <w:tc>
          <w:tcPr>
            <w:tcW w:w="5451" w:type="dxa"/>
          </w:tcPr>
          <w:p w14:paraId="453ACFD7" w14:textId="3A8C8AAF" w:rsidR="001B5D81" w:rsidRPr="00737BE4" w:rsidRDefault="00F757A3" w:rsidP="000848C7">
            <w:pPr>
              <w:numPr>
                <w:ilvl w:val="0"/>
                <w:numId w:val="25"/>
              </w:numPr>
              <w:spacing w:before="60" w:after="0"/>
              <w:ind w:left="284" w:hanging="227"/>
              <w:rPr>
                <w:color w:val="20313E"/>
                <w:lang w:val="fr-FR"/>
              </w:rPr>
            </w:pPr>
            <w:r w:rsidRPr="00F757A3">
              <w:rPr>
                <w:color w:val="20313E"/>
                <w:lang w:val="fr-FR"/>
              </w:rPr>
              <w:t xml:space="preserve">Dons </w:t>
            </w:r>
            <w:r w:rsidRPr="00F757A3">
              <w:rPr>
                <w:i/>
                <w:color w:val="20313E"/>
                <w:lang w:val="fr-FR"/>
              </w:rPr>
              <w:t>(RSE, autres activités des donateurs)</w:t>
            </w:r>
          </w:p>
          <w:p w14:paraId="7C4442B1" w14:textId="37536659" w:rsidR="001B5D81" w:rsidRPr="00737BE4" w:rsidRDefault="00F757A3" w:rsidP="000848C7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  <w:lang w:val="fr-FR"/>
              </w:rPr>
            </w:pPr>
            <w:r>
              <w:rPr>
                <w:color w:val="20313E"/>
                <w:lang w:val="fr-FR"/>
              </w:rPr>
              <w:t>Possibilités de bénévolat</w:t>
            </w:r>
          </w:p>
          <w:p w14:paraId="61BF8D77" w14:textId="119D3AC4" w:rsidR="001B5D81" w:rsidRPr="00737BE4" w:rsidRDefault="001B5D81" w:rsidP="000848C7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t>Visit</w:t>
            </w:r>
            <w:r w:rsidR="00F757A3">
              <w:rPr>
                <w:color w:val="20313E"/>
                <w:lang w:val="fr-FR"/>
              </w:rPr>
              <w:t>e du site</w:t>
            </w:r>
          </w:p>
        </w:tc>
        <w:tc>
          <w:tcPr>
            <w:tcW w:w="1169" w:type="dxa"/>
          </w:tcPr>
          <w:p w14:paraId="0CA2F02A" w14:textId="77777777" w:rsidR="001B5D81" w:rsidRPr="00737BE4" w:rsidRDefault="001B5D81" w:rsidP="007029F2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61E43E3E" w14:textId="77777777" w:rsidR="001B5D81" w:rsidRPr="00737BE4" w:rsidRDefault="001B5D81" w:rsidP="007029F2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0C34B934" w14:textId="77777777" w:rsidR="001B5D81" w:rsidRPr="00737BE4" w:rsidRDefault="001B5D81" w:rsidP="007029F2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</w:tc>
        <w:tc>
          <w:tcPr>
            <w:tcW w:w="1219" w:type="dxa"/>
          </w:tcPr>
          <w:p w14:paraId="5DB1A9D9" w14:textId="77777777" w:rsidR="001B5D81" w:rsidRPr="00737BE4" w:rsidRDefault="001B5D81" w:rsidP="00912AD9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03CDDF40" w14:textId="77777777" w:rsidR="001B5D81" w:rsidRPr="00737BE4" w:rsidRDefault="001B5D81" w:rsidP="00912AD9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  <w:p w14:paraId="0BFA3F91" w14:textId="77777777" w:rsidR="001B5D81" w:rsidRPr="00737BE4" w:rsidRDefault="001B5D81" w:rsidP="00912AD9">
            <w:pPr>
              <w:spacing w:before="60" w:after="0"/>
              <w:ind w:left="284"/>
              <w:jc w:val="both"/>
              <w:rPr>
                <w:color w:val="20313E"/>
                <w:lang w:val="fr-FR"/>
              </w:rPr>
            </w:pPr>
            <w:r w:rsidRPr="00737BE4">
              <w:rPr>
                <w:color w:val="20313E"/>
                <w:lang w:val="fr-FR"/>
              </w:rPr>
              <w:sym w:font="Wingdings 2" w:char="F0A3"/>
            </w:r>
          </w:p>
        </w:tc>
      </w:tr>
    </w:tbl>
    <w:p w14:paraId="3E87B894" w14:textId="77777777" w:rsidR="007029F2" w:rsidRPr="00737BE4" w:rsidRDefault="007029F2" w:rsidP="007029F2">
      <w:pPr>
        <w:jc w:val="both"/>
        <w:rPr>
          <w:lang w:val="fr-FR"/>
        </w:rPr>
      </w:pPr>
    </w:p>
    <w:p w14:paraId="77C0D9E8" w14:textId="77777777" w:rsidR="007029F2" w:rsidRPr="00737BE4" w:rsidRDefault="007029F2" w:rsidP="007029F2">
      <w:pPr>
        <w:rPr>
          <w:lang w:val="fr-FR"/>
        </w:rPr>
      </w:pPr>
    </w:p>
    <w:sectPr w:rsidR="007029F2" w:rsidRPr="00737BE4" w:rsidSect="00DE288B">
      <w:headerReference w:type="default" r:id="rId8"/>
      <w:footerReference w:type="default" r:id="rId9"/>
      <w:pgSz w:w="11900" w:h="16840"/>
      <w:pgMar w:top="1440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78F18" w14:textId="77777777" w:rsidR="007029F2" w:rsidRDefault="007029F2">
      <w:pPr>
        <w:spacing w:after="0"/>
      </w:pPr>
      <w:r>
        <w:separator/>
      </w:r>
    </w:p>
  </w:endnote>
  <w:endnote w:type="continuationSeparator" w:id="0">
    <w:p w14:paraId="08AEF3AC" w14:textId="77777777" w:rsidR="007029F2" w:rsidRDefault="007029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ronos MM">
    <w:altName w:val="Bell MT"/>
    <w:charset w:val="00"/>
    <w:family w:val="auto"/>
    <w:pitch w:val="variable"/>
    <w:sig w:usb0="00000003" w:usb1="40000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6AC06" w14:textId="16F2478F" w:rsidR="00DE288B" w:rsidRPr="00DE288B" w:rsidRDefault="00DE288B" w:rsidP="00DE288B">
    <w:pPr>
      <w:pStyle w:val="Normaalweb"/>
      <w:spacing w:before="0" w:beforeAutospacing="0" w:after="0" w:afterAutospacing="0"/>
      <w:ind w:firstLine="720"/>
      <w:jc w:val="right"/>
      <w:rPr>
        <w:rFonts w:ascii="Calibri" w:hAnsi="Calibri"/>
      </w:rPr>
    </w:pPr>
    <w:r w:rsidRPr="00DE288B">
      <w:rPr>
        <w:rFonts w:ascii="Calibri" w:hAnsi="Calibri"/>
        <w:color w:val="A6A6A6"/>
        <w:kern w:val="24"/>
        <w:sz w:val="22"/>
        <w:szCs w:val="22"/>
        <w:lang w:val="en-IN"/>
      </w:rPr>
      <w:t xml:space="preserve">  </w:t>
    </w:r>
    <w:r>
      <w:rPr>
        <w:rFonts w:ascii="Calibri" w:hAnsi="Calibri"/>
        <w:color w:val="A6A6A6"/>
        <w:kern w:val="24"/>
        <w:sz w:val="22"/>
        <w:szCs w:val="22"/>
        <w:lang w:val="en-IN"/>
      </w:rPr>
      <w:t xml:space="preserve">     </w:t>
    </w:r>
    <w:r w:rsidRPr="00DE288B">
      <w:rPr>
        <w:rFonts w:ascii="Calibri" w:hAnsi="Calibri"/>
        <w:color w:val="A6A6A6"/>
        <w:kern w:val="24"/>
        <w:sz w:val="22"/>
        <w:szCs w:val="22"/>
        <w:lang w:val="en-IN"/>
      </w:rPr>
      <w:t xml:space="preserve">  www.atma.org.in</w:t>
    </w:r>
  </w:p>
  <w:p w14:paraId="7DC52ABE" w14:textId="5EC65C5D" w:rsidR="007029F2" w:rsidRDefault="007029F2" w:rsidP="00DE288B">
    <w:pPr>
      <w:pStyle w:val="Voettekst"/>
      <w:ind w:left="-1134" w:right="-91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498CF" w14:textId="77777777" w:rsidR="007029F2" w:rsidRDefault="007029F2">
      <w:pPr>
        <w:spacing w:after="0"/>
      </w:pPr>
      <w:r>
        <w:separator/>
      </w:r>
    </w:p>
  </w:footnote>
  <w:footnote w:type="continuationSeparator" w:id="0">
    <w:p w14:paraId="71C1A1F5" w14:textId="77777777" w:rsidR="007029F2" w:rsidRDefault="007029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80871" w14:textId="77777777" w:rsidR="007029F2" w:rsidRDefault="00F757A3" w:rsidP="007029F2">
    <w:pPr>
      <w:pStyle w:val="Koptekst"/>
      <w:ind w:left="-1418"/>
    </w:pPr>
    <w:r>
      <w:pict w14:anchorId="213D51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7.6pt;height:54.4pt">
          <v:imagedata r:id="rId1" o:title="network logo small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85466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960D0"/>
    <w:multiLevelType w:val="hybridMultilevel"/>
    <w:tmpl w:val="B276F5FA"/>
    <w:lvl w:ilvl="0" w:tplc="D55A6420">
      <w:numFmt w:val="bullet"/>
      <w:lvlText w:val="-"/>
      <w:lvlJc w:val="left"/>
      <w:pPr>
        <w:ind w:left="720" w:hanging="360"/>
      </w:pPr>
      <w:rPr>
        <w:rFonts w:ascii="Calibri" w:eastAsia="Cambria" w:hAnsi="Calibri" w:cs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22B48"/>
    <w:multiLevelType w:val="hybridMultilevel"/>
    <w:tmpl w:val="C0D666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43659"/>
    <w:multiLevelType w:val="hybridMultilevel"/>
    <w:tmpl w:val="743CAA20"/>
    <w:lvl w:ilvl="0" w:tplc="BFD2508C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Wingdings" w:hint="default"/>
      </w:rPr>
    </w:lvl>
    <w:lvl w:ilvl="1" w:tplc="02C0DD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264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226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8F6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E23F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5E37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881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0C66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753CD"/>
    <w:multiLevelType w:val="hybridMultilevel"/>
    <w:tmpl w:val="64B4E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56CD0"/>
    <w:multiLevelType w:val="hybridMultilevel"/>
    <w:tmpl w:val="3BF457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34440"/>
    <w:multiLevelType w:val="hybridMultilevel"/>
    <w:tmpl w:val="8DB866D2"/>
    <w:lvl w:ilvl="0" w:tplc="BFD2508C">
      <w:start w:val="23"/>
      <w:numFmt w:val="bullet"/>
      <w:lvlText w:val="-"/>
      <w:lvlJc w:val="left"/>
      <w:pPr>
        <w:ind w:left="720" w:hanging="360"/>
      </w:pPr>
      <w:rPr>
        <w:rFonts w:ascii="Calibri" w:eastAsia="Calibri" w:hAnsi="Calibri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06E56"/>
    <w:multiLevelType w:val="hybridMultilevel"/>
    <w:tmpl w:val="5B08A73A"/>
    <w:lvl w:ilvl="0" w:tplc="4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01D14"/>
    <w:multiLevelType w:val="hybridMultilevel"/>
    <w:tmpl w:val="4EB624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15B12"/>
    <w:multiLevelType w:val="hybridMultilevel"/>
    <w:tmpl w:val="BD20E62A"/>
    <w:lvl w:ilvl="0" w:tplc="1B4C74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ECAE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E657C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1E4D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6016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3E55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C14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7606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AE1B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F434B"/>
    <w:multiLevelType w:val="hybridMultilevel"/>
    <w:tmpl w:val="B81E0474"/>
    <w:lvl w:ilvl="0" w:tplc="1B4C74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ECAE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D2508C">
      <w:start w:val="2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Wingdings" w:hint="default"/>
      </w:rPr>
    </w:lvl>
    <w:lvl w:ilvl="3" w:tplc="A91E4D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6016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3E55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C14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7606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AE1B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B7896"/>
    <w:multiLevelType w:val="hybridMultilevel"/>
    <w:tmpl w:val="E8B86F80"/>
    <w:lvl w:ilvl="0" w:tplc="244E1C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C0DD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264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226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8F6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E23F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5E37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881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0C66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96125"/>
    <w:multiLevelType w:val="hybridMultilevel"/>
    <w:tmpl w:val="76226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86EBB"/>
    <w:multiLevelType w:val="hybridMultilevel"/>
    <w:tmpl w:val="A984C9D4"/>
    <w:lvl w:ilvl="0" w:tplc="4606B6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102D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DE29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FEAC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4440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90DC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4400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E5C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7C63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44AEC"/>
    <w:multiLevelType w:val="hybridMultilevel"/>
    <w:tmpl w:val="0EEA761A"/>
    <w:lvl w:ilvl="0" w:tplc="2522FC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3020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2261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3439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D8F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C0DB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20F2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601F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706D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083332A"/>
    <w:multiLevelType w:val="hybridMultilevel"/>
    <w:tmpl w:val="27705E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3020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2261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3439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D8F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C0DB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20F2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601F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706D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0AD6195"/>
    <w:multiLevelType w:val="hybridMultilevel"/>
    <w:tmpl w:val="A718CA2C"/>
    <w:lvl w:ilvl="0" w:tplc="E1ECAE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E68C5"/>
    <w:multiLevelType w:val="hybridMultilevel"/>
    <w:tmpl w:val="2272C652"/>
    <w:lvl w:ilvl="0" w:tplc="E1ECAE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677C24"/>
    <w:multiLevelType w:val="hybridMultilevel"/>
    <w:tmpl w:val="79AC5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7192B"/>
    <w:multiLevelType w:val="hybridMultilevel"/>
    <w:tmpl w:val="DEE0E9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94546"/>
    <w:multiLevelType w:val="hybridMultilevel"/>
    <w:tmpl w:val="B07AD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D09C3"/>
    <w:multiLevelType w:val="hybridMultilevel"/>
    <w:tmpl w:val="41B89E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C0DD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264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226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8F6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E23F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5E37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881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0C66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855EF"/>
    <w:multiLevelType w:val="hybridMultilevel"/>
    <w:tmpl w:val="EA4858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C06D23"/>
    <w:multiLevelType w:val="hybridMultilevel"/>
    <w:tmpl w:val="6820346C"/>
    <w:lvl w:ilvl="0" w:tplc="1B4C74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662DA8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AE65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1E4D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6016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3E55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C14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7606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AE1B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A44E9"/>
    <w:multiLevelType w:val="hybridMultilevel"/>
    <w:tmpl w:val="BFE2EB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8"/>
  </w:num>
  <w:num w:numId="4">
    <w:abstractNumId w:val="5"/>
  </w:num>
  <w:num w:numId="5">
    <w:abstractNumId w:val="18"/>
  </w:num>
  <w:num w:numId="6">
    <w:abstractNumId w:val="12"/>
  </w:num>
  <w:num w:numId="7">
    <w:abstractNumId w:val="6"/>
  </w:num>
  <w:num w:numId="8">
    <w:abstractNumId w:val="9"/>
  </w:num>
  <w:num w:numId="9">
    <w:abstractNumId w:val="11"/>
  </w:num>
  <w:num w:numId="10">
    <w:abstractNumId w:val="14"/>
  </w:num>
  <w:num w:numId="11">
    <w:abstractNumId w:val="13"/>
  </w:num>
  <w:num w:numId="12">
    <w:abstractNumId w:val="16"/>
  </w:num>
  <w:num w:numId="13">
    <w:abstractNumId w:val="9"/>
    <w:lvlOverride w:ilvl="0">
      <w:lvl w:ilvl="0" w:tplc="1B4C7416">
        <w:start w:val="1"/>
        <w:numFmt w:val="decimal"/>
        <w:lvlText w:val="%1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1">
      <w:lvl w:ilvl="1" w:tplc="E1ECAE40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73AE657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A91E4DCE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D60160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C53E557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431C141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76760606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57AE1B70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23"/>
  </w:num>
  <w:num w:numId="15">
    <w:abstractNumId w:val="17"/>
  </w:num>
  <w:num w:numId="16">
    <w:abstractNumId w:val="10"/>
  </w:num>
  <w:num w:numId="17">
    <w:abstractNumId w:val="3"/>
  </w:num>
  <w:num w:numId="18">
    <w:abstractNumId w:val="21"/>
  </w:num>
  <w:num w:numId="19">
    <w:abstractNumId w:val="4"/>
  </w:num>
  <w:num w:numId="20">
    <w:abstractNumId w:val="2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32778"/>
    <w:rsid w:val="000848C7"/>
    <w:rsid w:val="001B5D81"/>
    <w:rsid w:val="004633AC"/>
    <w:rsid w:val="005157FB"/>
    <w:rsid w:val="006D45C9"/>
    <w:rsid w:val="007029F2"/>
    <w:rsid w:val="00737BE4"/>
    <w:rsid w:val="007637E1"/>
    <w:rsid w:val="00832778"/>
    <w:rsid w:val="008E7E1A"/>
    <w:rsid w:val="00AF1955"/>
    <w:rsid w:val="00DE288B"/>
    <w:rsid w:val="00F757A3"/>
    <w:rsid w:val="00F937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  <w14:docId w14:val="5BCE9E65"/>
  <w14:defaultImageDpi w14:val="300"/>
  <w15:docId w15:val="{9BD80D35-0B99-4F3E-A2FF-CADF6213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uiPriority="34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F654F"/>
    <w:pPr>
      <w:spacing w:after="200" w:line="276" w:lineRule="auto"/>
    </w:pPr>
    <w:rPr>
      <w:rFonts w:ascii="Calibri" w:eastAsia="Calibri" w:hAnsi="Calibri"/>
      <w:sz w:val="22"/>
      <w:szCs w:val="22"/>
      <w:lang w:val="en-AU"/>
    </w:rPr>
  </w:style>
  <w:style w:type="paragraph" w:styleId="Kop1">
    <w:name w:val="heading 1"/>
    <w:basedOn w:val="Standaard"/>
    <w:next w:val="Standaard"/>
    <w:link w:val="Kop1Char"/>
    <w:qFormat/>
    <w:rsid w:val="00546DDE"/>
    <w:pPr>
      <w:keepNext/>
      <w:keepLines/>
      <w:spacing w:before="480" w:after="0"/>
      <w:outlineLvl w:val="0"/>
    </w:pPr>
    <w:rPr>
      <w:rFonts w:ascii="Cronos MM" w:eastAsia="Times New Roman" w:hAnsi="Cronos MM"/>
      <w:b/>
      <w:bCs/>
      <w:color w:val="0093D3"/>
      <w:sz w:val="40"/>
      <w:szCs w:val="32"/>
      <w:lang w:val="x-none" w:eastAsia="x-none"/>
    </w:rPr>
  </w:style>
  <w:style w:type="paragraph" w:styleId="Kop2">
    <w:name w:val="heading 2"/>
    <w:basedOn w:val="Standaard"/>
    <w:next w:val="Standaard"/>
    <w:link w:val="Kop2Char"/>
    <w:qFormat/>
    <w:rsid w:val="00BF1DCA"/>
    <w:pPr>
      <w:keepNext/>
      <w:keepLines/>
      <w:spacing w:before="200" w:after="0"/>
      <w:outlineLvl w:val="1"/>
    </w:pPr>
    <w:rPr>
      <w:rFonts w:eastAsia="Times New Roman"/>
      <w:b/>
      <w:bCs/>
      <w:color w:val="0093D3"/>
      <w:sz w:val="28"/>
      <w:szCs w:val="26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F1DCA"/>
  </w:style>
  <w:style w:type="paragraph" w:styleId="Voettekst">
    <w:name w:val="footer"/>
    <w:basedOn w:val="Standaard"/>
    <w:link w:val="Voettekst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1DCA"/>
  </w:style>
  <w:style w:type="character" w:customStyle="1" w:styleId="Kop2Char">
    <w:name w:val="Kop 2 Char"/>
    <w:link w:val="Kop2"/>
    <w:rsid w:val="00BF1DCA"/>
    <w:rPr>
      <w:rFonts w:ascii="Calibri" w:eastAsia="Times New Roman" w:hAnsi="Calibri" w:cs="Times New Roman"/>
      <w:b/>
      <w:bCs/>
      <w:color w:val="0093D3"/>
      <w:sz w:val="28"/>
      <w:szCs w:val="26"/>
    </w:rPr>
  </w:style>
  <w:style w:type="character" w:customStyle="1" w:styleId="Kop1Char">
    <w:name w:val="Kop 1 Char"/>
    <w:link w:val="Kop1"/>
    <w:rsid w:val="00546DDE"/>
    <w:rPr>
      <w:rFonts w:ascii="Cronos MM" w:eastAsia="Times New Roman" w:hAnsi="Cronos MM" w:cs="Times New Roman"/>
      <w:b/>
      <w:bCs/>
      <w:color w:val="0093D3"/>
      <w:sz w:val="40"/>
      <w:szCs w:val="32"/>
    </w:rPr>
  </w:style>
  <w:style w:type="paragraph" w:customStyle="1" w:styleId="TableDiagramHeader">
    <w:name w:val="Table/Diagram Header"/>
    <w:basedOn w:val="NoSpacing1"/>
    <w:qFormat/>
    <w:rsid w:val="00546DDE"/>
    <w:rPr>
      <w:rFonts w:ascii="Calibri" w:hAnsi="Calibri"/>
      <w:color w:val="0093D3"/>
      <w:sz w:val="28"/>
    </w:rPr>
  </w:style>
  <w:style w:type="paragraph" w:customStyle="1" w:styleId="NoSpacing1">
    <w:name w:val="No Spacing1"/>
    <w:rsid w:val="00546DDE"/>
    <w:rPr>
      <w:sz w:val="24"/>
      <w:szCs w:val="24"/>
    </w:rPr>
  </w:style>
  <w:style w:type="paragraph" w:customStyle="1" w:styleId="AtmaDate">
    <w:name w:val="Atma Date"/>
    <w:basedOn w:val="Standaard"/>
    <w:qFormat/>
    <w:rsid w:val="00D7439E"/>
    <w:pPr>
      <w:jc w:val="right"/>
    </w:pPr>
  </w:style>
  <w:style w:type="paragraph" w:customStyle="1" w:styleId="TableLable">
    <w:name w:val="Table Lable"/>
    <w:basedOn w:val="Kop1"/>
    <w:qFormat/>
    <w:rsid w:val="005E353B"/>
    <w:rPr>
      <w:rFonts w:ascii="Calibri" w:hAnsi="Calibri"/>
      <w:color w:val="FFFFFF"/>
      <w:sz w:val="24"/>
    </w:rPr>
  </w:style>
  <w:style w:type="paragraph" w:customStyle="1" w:styleId="ColorfulList-Accent11">
    <w:name w:val="Colorful List - Accent 11"/>
    <w:basedOn w:val="Standaard"/>
    <w:rsid w:val="00AE6ABE"/>
    <w:pPr>
      <w:ind w:left="720"/>
      <w:contextualSpacing/>
    </w:pPr>
  </w:style>
  <w:style w:type="paragraph" w:customStyle="1" w:styleId="ColorfulList-Accent12">
    <w:name w:val="Colorful List - Accent 12"/>
    <w:basedOn w:val="Standaard"/>
    <w:uiPriority w:val="34"/>
    <w:qFormat/>
    <w:rsid w:val="005F654F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C81598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ntekstChar">
    <w:name w:val="Ballontekst Char"/>
    <w:link w:val="Ballontekst"/>
    <w:rsid w:val="00C81598"/>
    <w:rPr>
      <w:rFonts w:ascii="Tahoma" w:eastAsia="Calibri" w:hAnsi="Tahoma" w:cs="Tahoma"/>
      <w:sz w:val="16"/>
      <w:szCs w:val="16"/>
      <w:lang w:val="en-AU"/>
    </w:rPr>
  </w:style>
  <w:style w:type="character" w:styleId="Hyperlink">
    <w:name w:val="Hyperlink"/>
    <w:uiPriority w:val="99"/>
    <w:unhideWhenUsed/>
    <w:rsid w:val="005D33DC"/>
    <w:rPr>
      <w:color w:val="0000FF"/>
      <w:u w:val="single"/>
    </w:rPr>
  </w:style>
  <w:style w:type="character" w:customStyle="1" w:styleId="apple-style-span">
    <w:name w:val="apple-style-span"/>
    <w:basedOn w:val="Standaardalinea-lettertype"/>
    <w:rsid w:val="001E1BAF"/>
  </w:style>
  <w:style w:type="character" w:customStyle="1" w:styleId="apple-converted-space">
    <w:name w:val="apple-converted-space"/>
    <w:basedOn w:val="Standaardalinea-lettertype"/>
    <w:rsid w:val="001E1BAF"/>
  </w:style>
  <w:style w:type="paragraph" w:styleId="Voetnoottekst">
    <w:name w:val="footnote text"/>
    <w:basedOn w:val="Standaard"/>
    <w:link w:val="VoetnoottekstChar"/>
    <w:rsid w:val="00C1221D"/>
    <w:pPr>
      <w:spacing w:after="0" w:line="240" w:lineRule="auto"/>
    </w:pPr>
    <w:rPr>
      <w:sz w:val="20"/>
      <w:szCs w:val="20"/>
      <w:lang w:eastAsia="x-none"/>
    </w:rPr>
  </w:style>
  <w:style w:type="character" w:customStyle="1" w:styleId="VoetnoottekstChar">
    <w:name w:val="Voetnoottekst Char"/>
    <w:link w:val="Voetnoottekst"/>
    <w:rsid w:val="00C1221D"/>
    <w:rPr>
      <w:rFonts w:ascii="Calibri" w:eastAsia="Calibri" w:hAnsi="Calibri" w:cs="Times New Roman"/>
      <w:lang w:val="en-AU"/>
    </w:rPr>
  </w:style>
  <w:style w:type="character" w:styleId="Voetnootmarkering">
    <w:name w:val="footnote reference"/>
    <w:rsid w:val="00C1221D"/>
    <w:rPr>
      <w:vertAlign w:val="superscript"/>
    </w:rPr>
  </w:style>
  <w:style w:type="paragraph" w:styleId="Normaalweb">
    <w:name w:val="Normal (Web)"/>
    <w:basedOn w:val="Standaard"/>
    <w:uiPriority w:val="99"/>
    <w:unhideWhenUsed/>
    <w:rsid w:val="00DE288B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nor\Desktop\Atma%20Template.dotx" TargetMode="External"/></Relationships>
</file>

<file path=word/theme/theme1.xml><?xml version="1.0" encoding="utf-8"?>
<a:theme xmlns:a="http://schemas.openxmlformats.org/drawingml/2006/main" name="Network">
  <a:themeElements>
    <a:clrScheme name="Network 1">
      <a:dk1>
        <a:sysClr val="windowText" lastClr="000000"/>
      </a:dk1>
      <a:lt1>
        <a:sysClr val="window" lastClr="FFFFFF"/>
      </a:lt1>
      <a:dk2>
        <a:srgbClr val="BD9A6C"/>
      </a:dk2>
      <a:lt2>
        <a:srgbClr val="EEECE1"/>
      </a:lt2>
      <a:accent1>
        <a:srgbClr val="14993C"/>
      </a:accent1>
      <a:accent2>
        <a:srgbClr val="42F585"/>
      </a:accent2>
      <a:accent3>
        <a:srgbClr val="0C6228"/>
      </a:accent3>
      <a:accent4>
        <a:srgbClr val="1F313E"/>
      </a:accent4>
      <a:accent5>
        <a:srgbClr val="253946"/>
      </a:accent5>
      <a:accent6>
        <a:srgbClr val="446B85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92DB67-6FA7-44B8-80B0-490B7637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Atma Template</Template>
  <TotalTime>5</TotalTime>
  <Pages>2</Pages>
  <Words>317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Connor</dc:creator>
  <cp:lastModifiedBy>Marina Bernards - Wilde Ganzen</cp:lastModifiedBy>
  <cp:revision>2</cp:revision>
  <dcterms:created xsi:type="dcterms:W3CDTF">2021-03-02T11:55:00Z</dcterms:created>
  <dcterms:modified xsi:type="dcterms:W3CDTF">2021-03-02T11:55:00Z</dcterms:modified>
</cp:coreProperties>
</file>